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C0" w:rsidRDefault="005167C0">
      <w:pPr>
        <w:jc w:val="center"/>
        <w:rPr>
          <w:rFonts w:cs="Arial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 w:rsidP="000F6A33">
      <w:pPr>
        <w:rPr>
          <w:rFonts w:cs="Arial"/>
          <w:sz w:val="40"/>
        </w:rPr>
      </w:pPr>
    </w:p>
    <w:p w:rsidR="005167C0" w:rsidRDefault="009D5782">
      <w:pPr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PRILOG 1</w:t>
      </w: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5167C0">
      <w:pPr>
        <w:jc w:val="center"/>
        <w:rPr>
          <w:rFonts w:cs="Arial"/>
          <w:sz w:val="40"/>
        </w:rPr>
      </w:pPr>
    </w:p>
    <w:p w:rsidR="005167C0" w:rsidRDefault="009D5782">
      <w:pPr>
        <w:tabs>
          <w:tab w:val="left" w:pos="1125"/>
        </w:tabs>
        <w:jc w:val="center"/>
        <w:rPr>
          <w:rFonts w:cs="Arial"/>
          <w:sz w:val="40"/>
        </w:rPr>
      </w:pPr>
      <w:r>
        <w:rPr>
          <w:rFonts w:cs="Arial"/>
          <w:sz w:val="40"/>
        </w:rPr>
        <w:t>STANDARDNI OBRAZAC PONUDE</w:t>
      </w:r>
    </w:p>
    <w:p w:rsidR="001C3F3D" w:rsidRDefault="001C3F3D">
      <w:pPr>
        <w:tabs>
          <w:tab w:val="left" w:pos="1125"/>
        </w:tabs>
        <w:jc w:val="center"/>
        <w:rPr>
          <w:rFonts w:cs="Arial"/>
          <w:sz w:val="40"/>
        </w:rPr>
      </w:pPr>
    </w:p>
    <w:p w:rsidR="001C3F3D" w:rsidRDefault="001C3F3D">
      <w:pPr>
        <w:tabs>
          <w:tab w:val="left" w:pos="1125"/>
        </w:tabs>
        <w:jc w:val="center"/>
        <w:rPr>
          <w:rFonts w:cs="Arial"/>
          <w:sz w:val="40"/>
        </w:rPr>
      </w:pPr>
    </w:p>
    <w:p w:rsidR="001C3F3D" w:rsidRDefault="001C3F3D" w:rsidP="001C3F3D">
      <w:pPr>
        <w:tabs>
          <w:tab w:val="left" w:pos="1125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Popis standardnih obrazaca </w:t>
      </w:r>
      <w:r w:rsidRPr="00CD3247">
        <w:rPr>
          <w:rFonts w:cs="Arial"/>
          <w:szCs w:val="20"/>
        </w:rPr>
        <w:t>Priloga 1:</w:t>
      </w:r>
    </w:p>
    <w:p w:rsidR="005167C0" w:rsidRPr="001C3F3D" w:rsidRDefault="005167C0" w:rsidP="001C3F3D">
      <w:pPr>
        <w:tabs>
          <w:tab w:val="left" w:pos="1125"/>
        </w:tabs>
        <w:rPr>
          <w:rFonts w:cs="Arial"/>
          <w:szCs w:val="20"/>
        </w:rPr>
      </w:pPr>
    </w:p>
    <w:p w:rsidR="005167C0" w:rsidRDefault="009D578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 xml:space="preserve">PONUDBENI LIST </w:t>
      </w:r>
    </w:p>
    <w:p w:rsidR="005167C0" w:rsidRDefault="009D578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bCs/>
          <w:szCs w:val="24"/>
          <w:lang w:eastAsia="hr-HR"/>
        </w:rPr>
        <w:t>PODACI O ČLANOVIMA ZAJEDNICE GOSPODARSKIH SUBJEKATA</w:t>
      </w:r>
      <w:r w:rsidR="001C3F3D">
        <w:rPr>
          <w:rFonts w:eastAsia="Times New Roman" w:cs="Arial"/>
          <w:bCs/>
          <w:szCs w:val="24"/>
          <w:lang w:eastAsia="hr-HR"/>
        </w:rPr>
        <w:t xml:space="preserve"> (ako je primjenjivo)</w:t>
      </w:r>
    </w:p>
    <w:p w:rsidR="005167C0" w:rsidRPr="000F6A33" w:rsidRDefault="009D578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>
        <w:rPr>
          <w:rFonts w:eastAsia="Times New Roman" w:cs="Arial"/>
          <w:bCs/>
          <w:lang w:eastAsia="hr-HR"/>
        </w:rPr>
        <w:t>PODACI O PODUGOVARATELJIMA</w:t>
      </w:r>
      <w:r w:rsidR="001C3F3D">
        <w:rPr>
          <w:rFonts w:eastAsia="Times New Roman" w:cs="Arial"/>
          <w:bCs/>
          <w:lang w:eastAsia="hr-HR"/>
        </w:rPr>
        <w:t xml:space="preserve"> (ako je primjenjivo)</w:t>
      </w:r>
    </w:p>
    <w:p w:rsidR="000F6A33" w:rsidRPr="000F6A33" w:rsidRDefault="000F6A33" w:rsidP="000F6A33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TROŠKOVNIK</w:t>
      </w:r>
    </w:p>
    <w:p w:rsidR="00E41119" w:rsidRDefault="00E41119" w:rsidP="00E41119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IZJAVA O NEKAŽNJAVANJU</w:t>
      </w:r>
      <w:r w:rsidR="000F6A33">
        <w:rPr>
          <w:rFonts w:cs="Arial"/>
        </w:rPr>
        <w:t xml:space="preserve"> (točka 4.1.</w:t>
      </w:r>
      <w:r w:rsidR="001C3F3D">
        <w:rPr>
          <w:rFonts w:cs="Arial"/>
        </w:rPr>
        <w:t xml:space="preserve"> poziva za dostavu ponuda</w:t>
      </w:r>
      <w:r w:rsidR="000F6A33">
        <w:rPr>
          <w:rFonts w:cs="Arial"/>
        </w:rPr>
        <w:t>)</w:t>
      </w:r>
    </w:p>
    <w:p w:rsidR="005167C0" w:rsidRDefault="009D578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 xml:space="preserve">POPIS </w:t>
      </w:r>
      <w:r w:rsidR="000F6A33">
        <w:rPr>
          <w:rFonts w:cs="Arial"/>
        </w:rPr>
        <w:t>GLAVNIH USLUGA (točka 4.4.</w:t>
      </w:r>
      <w:r w:rsidR="001C3F3D">
        <w:rPr>
          <w:rFonts w:cs="Arial"/>
        </w:rPr>
        <w:t xml:space="preserve"> poziva za dostavu ponuda</w:t>
      </w:r>
      <w:r w:rsidR="000F6A33">
        <w:rPr>
          <w:rFonts w:cs="Arial"/>
        </w:rPr>
        <w:t>)</w:t>
      </w:r>
    </w:p>
    <w:p w:rsidR="000F6A33" w:rsidRDefault="000F6A33" w:rsidP="000F6A33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</w:p>
    <w:p w:rsidR="001C3F3D" w:rsidRDefault="001C3F3D" w:rsidP="001C3F3D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CD3247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ponudi se uz navedene standardne obrasce</w:t>
      </w:r>
      <w:r w:rsidRPr="00CD3247">
        <w:rPr>
          <w:rFonts w:cs="Arial"/>
          <w:szCs w:val="20"/>
        </w:rPr>
        <w:t>, a sukladno traženom u pozivu za dostavu ponude</w:t>
      </w:r>
      <w:r>
        <w:rPr>
          <w:rFonts w:cs="Arial"/>
          <w:szCs w:val="20"/>
        </w:rPr>
        <w:t>,</w:t>
      </w:r>
      <w:r w:rsidRPr="00CD32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dostavljaju</w:t>
      </w:r>
      <w:r w:rsidRPr="00CD3247">
        <w:rPr>
          <w:rFonts w:cs="Arial"/>
          <w:szCs w:val="20"/>
        </w:rPr>
        <w:t xml:space="preserve"> i slijedeći dokumenti</w:t>
      </w:r>
      <w:r>
        <w:rPr>
          <w:rFonts w:cs="Arial"/>
          <w:szCs w:val="20"/>
        </w:rPr>
        <w:t xml:space="preserve"> </w:t>
      </w:r>
      <w:r w:rsidRPr="002238F4">
        <w:rPr>
          <w:rFonts w:cs="Arial"/>
          <w:szCs w:val="20"/>
        </w:rPr>
        <w:t>kojima se dokazuj</w:t>
      </w:r>
      <w:r>
        <w:rPr>
          <w:rFonts w:cs="Arial"/>
          <w:szCs w:val="20"/>
        </w:rPr>
        <w:t>e ispunjavanje</w:t>
      </w:r>
      <w:r w:rsidRPr="002238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ostalih </w:t>
      </w:r>
      <w:r w:rsidRPr="002238F4">
        <w:rPr>
          <w:rFonts w:cs="Arial"/>
          <w:szCs w:val="20"/>
        </w:rPr>
        <w:t>uvjet</w:t>
      </w:r>
      <w:r>
        <w:rPr>
          <w:rFonts w:cs="Arial"/>
          <w:szCs w:val="20"/>
        </w:rPr>
        <w:t xml:space="preserve">a iz </w:t>
      </w:r>
      <w:r w:rsidRPr="002238F4">
        <w:rPr>
          <w:rFonts w:cs="Arial"/>
          <w:szCs w:val="20"/>
        </w:rPr>
        <w:t>poziva za dostavu ponuda:</w:t>
      </w:r>
    </w:p>
    <w:tbl>
      <w:tblPr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 w:rsidRPr="00FF3474">
              <w:rPr>
                <w:rFonts w:eastAsia="Times New Roman" w:cs="Arial"/>
                <w:color w:val="262626"/>
                <w:lang w:eastAsia="hr-HR"/>
              </w:rPr>
              <w:t>Točka</w:t>
            </w:r>
          </w:p>
        </w:tc>
        <w:tc>
          <w:tcPr>
            <w:tcW w:w="8646" w:type="dxa"/>
            <w:vAlign w:val="center"/>
          </w:tcPr>
          <w:p w:rsidR="001C3F3D" w:rsidRDefault="001C3F3D" w:rsidP="001C3F3D">
            <w:pPr>
              <w:tabs>
                <w:tab w:val="left" w:pos="112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Dokument kojim se dokazuje ispunjavanje uvjeta iz točke poziva za dostavu ponuda:</w:t>
            </w:r>
          </w:p>
        </w:tc>
      </w:tr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4.2.</w:t>
            </w:r>
          </w:p>
        </w:tc>
        <w:tc>
          <w:tcPr>
            <w:tcW w:w="8646" w:type="dxa"/>
            <w:vAlign w:val="center"/>
          </w:tcPr>
          <w:p w:rsidR="001C3F3D" w:rsidRPr="00FF3474" w:rsidRDefault="001C3F3D" w:rsidP="001C3F3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Potvrda Porezne uprave o stanju duga ili važeći jednakovrijedni dokument</w:t>
            </w:r>
          </w:p>
        </w:tc>
      </w:tr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4.3.</w:t>
            </w:r>
          </w:p>
        </w:tc>
        <w:tc>
          <w:tcPr>
            <w:tcW w:w="8646" w:type="dxa"/>
            <w:vAlign w:val="center"/>
          </w:tcPr>
          <w:p w:rsidR="001C3F3D" w:rsidRPr="00FF3474" w:rsidRDefault="001C3F3D" w:rsidP="001C3F3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Izvadak iz sudskog, obrtnog ili drugog odgovarajućeg registra</w:t>
            </w:r>
          </w:p>
        </w:tc>
      </w:tr>
      <w:tr w:rsidR="00C47DE8" w:rsidRPr="00FF3474" w:rsidTr="00946B3E">
        <w:trPr>
          <w:trHeight w:val="397"/>
        </w:trPr>
        <w:tc>
          <w:tcPr>
            <w:tcW w:w="988" w:type="dxa"/>
            <w:vAlign w:val="center"/>
          </w:tcPr>
          <w:p w:rsidR="00C47DE8" w:rsidRDefault="00C47DE8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4.5.</w:t>
            </w:r>
          </w:p>
        </w:tc>
        <w:tc>
          <w:tcPr>
            <w:tcW w:w="8646" w:type="dxa"/>
            <w:vAlign w:val="center"/>
          </w:tcPr>
          <w:p w:rsidR="00C47DE8" w:rsidRPr="00C219E7" w:rsidRDefault="00C47DE8" w:rsidP="001C3F3D">
            <w:pPr>
              <w:jc w:val="both"/>
              <w:rPr>
                <w:szCs w:val="20"/>
                <w:lang w:eastAsia="de-DE"/>
              </w:rPr>
            </w:pPr>
            <w:r>
              <w:rPr>
                <w:szCs w:val="20"/>
                <w:lang w:eastAsia="de-DE"/>
              </w:rPr>
              <w:t>Potvrda/izjava proizvođača</w:t>
            </w:r>
          </w:p>
        </w:tc>
      </w:tr>
      <w:tr w:rsidR="001C3F3D" w:rsidRPr="00FF3474" w:rsidTr="00946B3E">
        <w:trPr>
          <w:trHeight w:val="397"/>
        </w:trPr>
        <w:tc>
          <w:tcPr>
            <w:tcW w:w="988" w:type="dxa"/>
            <w:vAlign w:val="center"/>
          </w:tcPr>
          <w:p w:rsidR="001C3F3D" w:rsidRPr="00FF3474" w:rsidRDefault="001C3F3D" w:rsidP="001C3F3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62626"/>
                <w:lang w:eastAsia="hr-HR"/>
              </w:rPr>
            </w:pPr>
            <w:r>
              <w:rPr>
                <w:rFonts w:eastAsia="Times New Roman" w:cs="Arial"/>
                <w:color w:val="262626"/>
                <w:lang w:eastAsia="hr-HR"/>
              </w:rPr>
              <w:t>5.1.</w:t>
            </w:r>
          </w:p>
        </w:tc>
        <w:tc>
          <w:tcPr>
            <w:tcW w:w="8646" w:type="dxa"/>
            <w:vAlign w:val="center"/>
          </w:tcPr>
          <w:p w:rsidR="001C3F3D" w:rsidRPr="00FF3474" w:rsidRDefault="001C3F3D" w:rsidP="001C3F3D">
            <w:pPr>
              <w:jc w:val="both"/>
              <w:rPr>
                <w:rFonts w:eastAsia="Calibri" w:cs="Times New Roman"/>
                <w:color w:val="262626"/>
              </w:rPr>
            </w:pPr>
            <w:r w:rsidRPr="00C219E7">
              <w:rPr>
                <w:szCs w:val="20"/>
                <w:lang w:eastAsia="de-DE"/>
              </w:rPr>
              <w:t>Jamstvo za ozbiljnost ponude</w:t>
            </w:r>
            <w:r>
              <w:rPr>
                <w:szCs w:val="20"/>
                <w:lang w:eastAsia="de-DE"/>
              </w:rPr>
              <w:t xml:space="preserve"> </w:t>
            </w:r>
            <w:r w:rsidRPr="00C219E7">
              <w:rPr>
                <w:szCs w:val="20"/>
                <w:lang w:eastAsia="de-DE"/>
              </w:rPr>
              <w:t xml:space="preserve">(bankarska garancija ili </w:t>
            </w:r>
            <w:r>
              <w:rPr>
                <w:szCs w:val="20"/>
                <w:lang w:eastAsia="de-DE"/>
              </w:rPr>
              <w:t xml:space="preserve">dokaz o uplaćenom </w:t>
            </w:r>
            <w:r w:rsidRPr="00C219E7">
              <w:rPr>
                <w:szCs w:val="20"/>
                <w:lang w:eastAsia="de-DE"/>
              </w:rPr>
              <w:t>novčan</w:t>
            </w:r>
            <w:r>
              <w:rPr>
                <w:szCs w:val="20"/>
                <w:lang w:eastAsia="de-DE"/>
              </w:rPr>
              <w:t>om</w:t>
            </w:r>
            <w:r w:rsidRPr="00C219E7">
              <w:rPr>
                <w:szCs w:val="20"/>
                <w:lang w:eastAsia="de-DE"/>
              </w:rPr>
              <w:t xml:space="preserve"> polog</w:t>
            </w:r>
            <w:r>
              <w:rPr>
                <w:szCs w:val="20"/>
                <w:lang w:eastAsia="de-DE"/>
              </w:rPr>
              <w:t>u</w:t>
            </w:r>
            <w:r w:rsidRPr="00C219E7">
              <w:rPr>
                <w:szCs w:val="20"/>
                <w:lang w:eastAsia="de-DE"/>
              </w:rPr>
              <w:t>)</w:t>
            </w:r>
          </w:p>
        </w:tc>
      </w:tr>
    </w:tbl>
    <w:p w:rsidR="005167C0" w:rsidRDefault="005167C0">
      <w:pPr>
        <w:tabs>
          <w:tab w:val="left" w:pos="1125"/>
        </w:tabs>
        <w:jc w:val="center"/>
        <w:rPr>
          <w:rFonts w:cs="Arial"/>
          <w:sz w:val="40"/>
        </w:rPr>
      </w:pPr>
    </w:p>
    <w:p w:rsidR="005167C0" w:rsidRDefault="005167C0">
      <w:pPr>
        <w:tabs>
          <w:tab w:val="left" w:pos="1125"/>
        </w:tabs>
        <w:jc w:val="center"/>
        <w:rPr>
          <w:rFonts w:cs="Arial"/>
          <w:sz w:val="40"/>
        </w:rPr>
      </w:pPr>
    </w:p>
    <w:p w:rsidR="005167C0" w:rsidRDefault="005167C0">
      <w:pPr>
        <w:tabs>
          <w:tab w:val="left" w:pos="1125"/>
        </w:tabs>
        <w:jc w:val="center"/>
        <w:rPr>
          <w:rFonts w:cs="Arial"/>
          <w:sz w:val="40"/>
        </w:rPr>
      </w:pPr>
    </w:p>
    <w:p w:rsidR="005167C0" w:rsidRDefault="005167C0">
      <w:pPr>
        <w:rPr>
          <w:rFonts w:cs="Arial"/>
          <w:sz w:val="40"/>
        </w:rPr>
      </w:pPr>
    </w:p>
    <w:p w:rsidR="00C47DE8" w:rsidRDefault="00C47DE8">
      <w:pPr>
        <w:rPr>
          <w:rFonts w:cs="Arial"/>
          <w:sz w:val="40"/>
        </w:rPr>
      </w:pP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t>Obrazac 1</w:t>
      </w:r>
    </w:p>
    <w:p w:rsidR="005167C0" w:rsidRDefault="009D578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5167C0" w:rsidRDefault="005167C0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5167C0">
        <w:trPr>
          <w:trHeight w:val="517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E4E03327A7814EF5B0B1EF824EC38051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color w:val="262626"/>
              </w:rPr>
            </w:pPr>
            <w:r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1BDF9B8F3F27400B944C3F0F48B4FCBB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450"/>
        </w:trPr>
        <w:tc>
          <w:tcPr>
            <w:tcW w:w="9889" w:type="dxa"/>
            <w:gridSpan w:val="3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76B053253CFA4F29B4D5FA7CC52C1951"/>
                </w:placeholder>
                <w:showingPlcHdr/>
                <w:text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501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5167C0" w:rsidRDefault="00646B54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5167C0" w:rsidRDefault="00646B54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5167C0">
        <w:trPr>
          <w:trHeight w:val="763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2B95A1E456514C97AE26FD0C3A0CB24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3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D46863895EA74D9FA0131BE366DE49C2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B6A8F609A273480C9F3FEB0274AE04D0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487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5167C0" w:rsidRDefault="00646B54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5167C0" w:rsidRDefault="00646B54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5167C0">
        <w:trPr>
          <w:trHeight w:val="503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E487E498EF61419F8707B7BBF49E84B2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49"/>
        </w:trPr>
        <w:tc>
          <w:tcPr>
            <w:tcW w:w="5070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7EC0C817B151409C9A07E73EA4305284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81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5167C0" w:rsidRDefault="00646B54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5167C0" w:rsidRDefault="00646B54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9D5782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5167C0">
        <w:trPr>
          <w:trHeight w:val="557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52C937FEB03C439D9FF340B429E4C247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63"/>
        </w:trPr>
        <w:tc>
          <w:tcPr>
            <w:tcW w:w="5070" w:type="dxa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484B30CC319841368CC74B7DA41AD35C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FCC624B735C7411ABCCB95B8ED4F295B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5167C0" w:rsidRDefault="005167C0">
      <w:pPr>
        <w:jc w:val="both"/>
        <w:rPr>
          <w:rFonts w:eastAsia="Calibri" w:cs="Times New Roman"/>
        </w:rPr>
      </w:pPr>
    </w:p>
    <w:p w:rsidR="005167C0" w:rsidRDefault="009D5782">
      <w:pPr>
        <w:jc w:val="both"/>
        <w:rPr>
          <w:rFonts w:eastAsia="Calibri" w:cs="Arial"/>
          <w:szCs w:val="21"/>
        </w:rPr>
      </w:pPr>
      <w:r>
        <w:rPr>
          <w:rFonts w:eastAsia="Calibri" w:cs="Arial"/>
          <w:szCs w:val="21"/>
        </w:rPr>
        <w:t xml:space="preserve">Izjavljujemo da smo u cijelosti proučili i prihvatili poziv za dostavu ponuda za nabavu </w:t>
      </w:r>
      <w:sdt>
        <w:sdtPr>
          <w:rPr>
            <w:rFonts w:eastAsia="Calibri" w:cs="Arial"/>
            <w:b/>
            <w:szCs w:val="21"/>
          </w:rPr>
          <w:alias w:val="Title"/>
          <w:tag w:val=""/>
          <w:id w:val="-490173961"/>
          <w:placeholder>
            <w:docPart w:val="8B6F07D2A20B4596BC3BEA056DA88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F0947">
            <w:rPr>
              <w:rFonts w:eastAsia="Calibri" w:cs="Arial"/>
              <w:b/>
              <w:szCs w:val="21"/>
            </w:rPr>
            <w:t xml:space="preserve">Usluga održavanja i pravo nadogradnje licenci </w:t>
          </w:r>
          <w:proofErr w:type="spellStart"/>
          <w:r w:rsidR="00CF0947">
            <w:rPr>
              <w:rFonts w:eastAsia="Calibri" w:cs="Arial"/>
              <w:b/>
              <w:szCs w:val="21"/>
            </w:rPr>
            <w:t>Toad</w:t>
          </w:r>
          <w:proofErr w:type="spellEnd"/>
          <w:r w:rsidR="00CF0947">
            <w:rPr>
              <w:rFonts w:eastAsia="Calibri" w:cs="Arial"/>
              <w:b/>
              <w:szCs w:val="21"/>
            </w:rPr>
            <w:t xml:space="preserve"> for DB2 z/OS</w:t>
          </w:r>
        </w:sdtContent>
      </w:sdt>
      <w:r>
        <w:rPr>
          <w:rFonts w:eastAsia="Calibri" w:cs="Arial"/>
          <w:szCs w:val="21"/>
        </w:rPr>
        <w:t xml:space="preserve"> te Vam sukladno istoj dostavljamo ponudu:</w:t>
      </w:r>
    </w:p>
    <w:p w:rsidR="005167C0" w:rsidRDefault="005167C0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E41119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9D5782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7124CCA1AF0245DC85E64F776756D3DD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9D578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12621DA81A7B4DD18792DDD72F850AD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E41119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9D5782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559C030E444A4A74818B496DFFF41EA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39"/>
        </w:trPr>
        <w:tc>
          <w:tcPr>
            <w:tcW w:w="6379" w:type="dxa"/>
            <w:noWrap/>
            <w:vAlign w:val="center"/>
          </w:tcPr>
          <w:p w:rsidR="005167C0" w:rsidRDefault="009D5782" w:rsidP="001C3F3D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sdt>
              <w:sdtPr>
                <w:rPr>
                  <w:rFonts w:eastAsia="Calibri" w:cs="Times New Roman"/>
                  <w:b/>
                  <w:bCs/>
                  <w:color w:val="262626"/>
                  <w:szCs w:val="21"/>
                </w:rPr>
                <w:id w:val="-1811240937"/>
                <w:placeholder>
                  <w:docPart w:val="09DD9641F0954D67AE7610FC46203344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rezerviranogmjesta"/>
                  </w:rPr>
                  <w:t>Click or tap to enter a date.</w:t>
                </w:r>
              </w:sdtContent>
            </w:sdt>
            <w:r w:rsidR="00E41119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202</w:t>
            </w:r>
            <w:r w:rsidR="001C3F3D">
              <w:rPr>
                <w:rFonts w:eastAsia="Calibri" w:cs="Times New Roman"/>
                <w:b/>
                <w:bCs/>
                <w:color w:val="262626"/>
                <w:szCs w:val="21"/>
              </w:rPr>
              <w:t>5</w:t>
            </w: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.)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2C3B190BB05F423584B8DA6BB2A32D01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5167C0" w:rsidRDefault="009D5782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5167C0" w:rsidRDefault="005167C0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3286EE8C806E40DC9C13D78D090C869F"/>
                              </w:placeholder>
                              <w:showingPlcHdr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</w:t>
                            </w:r>
                            <w:r w:rsidR="000F6A33"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prezime)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3286EE8C806E40DC9C13D78D090C869F"/>
                        </w:placeholder>
                        <w:showingPlcHdr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</w:t>
                      </w:r>
                      <w:r w:rsidR="000F6A33"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i</w:t>
                      </w: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prezime)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5167C0" w:rsidRDefault="009D578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</w:t>
                            </w:r>
                            <w:r w:rsidR="000F6A33"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prezime</w:t>
                            </w:r>
                            <w:r w:rsidR="000F6A33"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)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placeholder>
                          <w:docPart w:val="3709114E5B12446E9BB689CAE6B61C9E"/>
                        </w:placeholder>
                        <w:showingPlcHdr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</w:t>
                      </w:r>
                      <w:r w:rsidR="000F6A33"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i</w:t>
                      </w: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prezime</w:t>
                      </w:r>
                      <w:r w:rsidR="000F6A33"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)</w:t>
                      </w: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  <w:bookmarkStart w:id="0" w:name="_GoBack"/>
      <w:bookmarkEnd w:id="0"/>
    </w:p>
    <w:p w:rsidR="005167C0" w:rsidRDefault="009D5782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 xml:space="preserve">1. </w:t>
      </w:r>
      <w:r>
        <w:rPr>
          <w:rFonts w:eastAsia="Times New Roman" w:cs="Arial"/>
          <w:szCs w:val="20"/>
          <w:lang w:eastAsia="hr-HR"/>
        </w:rPr>
        <w:t xml:space="preserve">U slučaju dostavljanja zajedničke ponude potrebno je ispuniti obrazac 2) </w:t>
      </w: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2. Ako ponuditelj nije u sustavu PDV-a ili je predmet nabave oslobođen PDV-a rubriku ostaviti praznom.</w:t>
      </w:r>
    </w:p>
    <w:p w:rsidR="005167C0" w:rsidRDefault="009D5782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3. U slučaju sudjelovanja podugovaratelja potrebno je popuniti obrazac 3)</w:t>
      </w:r>
      <w:r>
        <w:rPr>
          <w:rFonts w:eastAsia="Calibri" w:cs="Arial"/>
          <w:szCs w:val="20"/>
        </w:rPr>
        <w:br w:type="page"/>
      </w: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2</w:t>
      </w:r>
    </w:p>
    <w:p w:rsidR="005167C0" w:rsidRDefault="005167C0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5167C0" w:rsidRDefault="005167C0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5167C0" w:rsidRDefault="009D5782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5167C0" w:rsidRDefault="009D5782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5167C0">
        <w:trPr>
          <w:trHeight w:val="649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BF4F4A21269D4BF98CE9B0F7B08C75AF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57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BC4795B30A734FD38788A461C699FFED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A80C1DB022664B34BC72BF3B3005D5B8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551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5167C0" w:rsidRDefault="00646B54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9D5782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5167C0" w:rsidRDefault="00646B54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>.</w:t>
            </w:r>
            <w:r w:rsidR="009D5782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4514BDBAD977414EB127CF10CB297F05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808FBE91DB624FBB828B2B26BAD47717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5167C0" w:rsidRDefault="00646B54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5167C0" w:rsidRDefault="00646B54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10F713BE677A48029B785A30D2266DC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4361" w:type="dxa"/>
            <w:vAlign w:val="center"/>
          </w:tcPr>
          <w:p w:rsidR="005167C0" w:rsidRDefault="009D5782">
            <w:pPr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E26C2796C91F4108BC04953C94EDFDBD"/>
                </w:placeholder>
                <w:showingPlcHdr/>
                <w:text/>
              </w:sdtPr>
              <w:sdtEndPr/>
              <w:sdtContent>
                <w:r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C11687E45B164AB887D109171AE04A8E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5167C0" w:rsidRDefault="005167C0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5167C0" w:rsidRDefault="009D5782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</w:pPr>
            <w:r>
              <w:t>Podaci o dijelu ugovora koji će izvršavati član zajednice:</w:t>
            </w:r>
          </w:p>
        </w:tc>
        <w:sdt>
          <w:sdtPr>
            <w:id w:val="-520168278"/>
            <w:placeholder>
              <w:docPart w:val="67D1BFFC362C46C98F946645B5545FB8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F81B63B3881B4B158897FF1EF447C34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E5021E0224F14353834AE5D7099C93F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vrije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D859351EDE2C4AE2B2CEF5D6014DBD33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vrije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5CE06EEC1E1B4596A1B9AFFB71125C1E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353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E1C62C31C04D2DA9E992C7FE138DE4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5167C0" w:rsidRDefault="005167C0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5167C0" w:rsidRDefault="009D5782" w:rsidP="000F6A33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</w:t>
                            </w:r>
                            <w:r w:rsidR="000F6A33"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prezime,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placeholder>
                          <w:docPart w:val="0FF272DDE1994970AB030C69D42812A9"/>
                        </w:placeholder>
                        <w:showingPlcHdr/>
                        <w:text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>(ime</w:t>
                      </w:r>
                      <w:r w:rsidR="000F6A33"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i</w:t>
                      </w: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prezime,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9D578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8B3FD654578747198997F564E90BBC9A"/>
          </w:placeholder>
          <w:showingPlcHdr/>
        </w:sdtPr>
        <w:sdtEndPr/>
        <w:sdtContent>
          <w:r>
            <w:rPr>
              <w:rStyle w:val="Tekstrezerviranogmjesta"/>
            </w:rPr>
            <w:t>Click or tap here to enter text.</w:t>
          </w:r>
        </w:sdtContent>
      </w:sdt>
      <w:r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C9DEC3D976641BEBEA50258CD3D6CA2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or tap to enter a date.</w:t>
          </w:r>
        </w:sdtContent>
      </w:sdt>
      <w:r>
        <w:rPr>
          <w:rFonts w:eastAsia="Times New Roman" w:cs="Arial"/>
          <w:szCs w:val="21"/>
          <w:lang w:eastAsia="hr-HR"/>
        </w:rPr>
        <w:t xml:space="preserve"> godine</w: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5167C0" w:rsidRDefault="009D578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5167C0" w:rsidRDefault="005167C0">
      <w:pPr>
        <w:jc w:val="right"/>
        <w:rPr>
          <w:rFonts w:eastAsia="Calibri" w:cs="Arial"/>
          <w:b/>
          <w:color w:val="002060"/>
        </w:rPr>
      </w:pP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3</w:t>
      </w:r>
    </w:p>
    <w:p w:rsidR="005167C0" w:rsidRDefault="005167C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167C0" w:rsidRDefault="009D5782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>
        <w:rPr>
          <w:rFonts w:eastAsia="Times New Roman" w:cs="Arial"/>
          <w:b/>
          <w:bCs/>
          <w:lang w:eastAsia="hr-HR"/>
        </w:rPr>
        <w:t>PODACI O PODUGOVARATELJIMA</w:t>
      </w:r>
    </w:p>
    <w:p w:rsidR="005167C0" w:rsidRDefault="009D5782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5167C0">
        <w:trPr>
          <w:trHeight w:val="655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1FCBA1DB45E24D54ACE81858347E40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11"/>
        </w:trPr>
        <w:tc>
          <w:tcPr>
            <w:tcW w:w="3936" w:type="dxa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6B342BA8D678476DA9D2D9F624BEA15E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1D0A4B4435B04B66A7B36FCE2F30B0A5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5167C0">
        <w:trPr>
          <w:trHeight w:val="635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5167C0" w:rsidRDefault="00646B54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5167C0" w:rsidRDefault="00646B54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782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9D5782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5167C0">
        <w:trPr>
          <w:trHeight w:val="473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D960E6AFD9714E6F9597965D03670632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65"/>
        </w:trPr>
        <w:tc>
          <w:tcPr>
            <w:tcW w:w="3936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46F788B51BC048158E45F81DC896F8D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45"/>
        </w:trPr>
        <w:tc>
          <w:tcPr>
            <w:tcW w:w="3936" w:type="dxa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8F26F9206BF44F94BD6106039A9CBA1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5167C0" w:rsidRDefault="009D5782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567"/>
        </w:trPr>
        <w:tc>
          <w:tcPr>
            <w:tcW w:w="3936" w:type="dxa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r>
              <w:rPr>
                <w:rFonts w:eastAsia="Times New Roman" w:cs="Arial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Times New Roman" w:cs="Arial"/>
                <w:szCs w:val="20"/>
                <w:lang w:eastAsia="hr-HR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eastAsia="hr-HR"/>
              </w:rPr>
            </w:r>
            <w:r>
              <w:rPr>
                <w:rFonts w:eastAsia="Times New Roman" w:cs="Arial"/>
                <w:szCs w:val="20"/>
                <w:lang w:eastAsia="hr-HR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noProof/>
                <w:szCs w:val="20"/>
                <w:lang w:eastAsia="hr-HR"/>
              </w:rPr>
              <w:t> </w:t>
            </w:r>
            <w:r>
              <w:rPr>
                <w:rFonts w:eastAsia="Times New Roman" w:cs="Arial"/>
                <w:szCs w:val="20"/>
                <w:lang w:eastAsia="hr-HR"/>
              </w:rPr>
              <w:fldChar w:fldCharType="end"/>
            </w:r>
            <w:bookmarkEnd w:id="1"/>
          </w:p>
        </w:tc>
        <w:tc>
          <w:tcPr>
            <w:tcW w:w="5654" w:type="dxa"/>
            <w:gridSpan w:val="2"/>
            <w:vAlign w:val="center"/>
          </w:tcPr>
          <w:p w:rsidR="005167C0" w:rsidRDefault="009D5782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C4D789C2A6164E03905795F0DA8FC51E"/>
                </w:placeholder>
                <w:showingPlcHdr/>
              </w:sdtPr>
              <w:sdtEndPr/>
              <w:sdtContent>
                <w:r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5167C0" w:rsidRDefault="005167C0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5167C0" w:rsidRDefault="009D5782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autoSpaceDE w:val="0"/>
              <w:autoSpaceDN w:val="0"/>
              <w:adjustRightInd w:val="0"/>
            </w:pPr>
            <w:r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F55A4351A45143A3A700602659FC8E10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F74377FE40BE40B1A01ACD34005E13E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0CC4362BB68145BD8C91AC7B46DDE37C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v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A54A703E355246E79A897A93607DFB9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E41119">
              <w:rPr>
                <w:rFonts w:cs="Times New Roman"/>
                <w:i/>
                <w:color w:val="000000"/>
                <w:szCs w:val="24"/>
              </w:rPr>
              <w:t>(iznos u EUR</w:t>
            </w:r>
            <w:r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ABAECF52B4C04BA6BEE4DE372CB72BE2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5167C0">
        <w:trPr>
          <w:trHeight w:val="454"/>
        </w:trPr>
        <w:tc>
          <w:tcPr>
            <w:tcW w:w="5211" w:type="dxa"/>
            <w:vAlign w:val="center"/>
          </w:tcPr>
          <w:p w:rsidR="005167C0" w:rsidRDefault="009D5782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A9C622DB2CF4DDE9B13365162AA5A8E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5167C0" w:rsidRDefault="009D5782">
                <w:pPr>
                  <w:autoSpaceDE w:val="0"/>
                  <w:autoSpaceDN w:val="0"/>
                  <w:adjustRightInd w:val="0"/>
                </w:pPr>
                <w:r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5167C0" w:rsidRDefault="005167C0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5167C0" w:rsidRDefault="005167C0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5167C0" w:rsidRDefault="005167C0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7C0" w:rsidRDefault="009D57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</w:t>
                            </w:r>
                            <w:r w:rsidR="009933B8"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 xml:space="preserve"> i</w:t>
                            </w: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 xml:space="preserve"> prezime,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5167C0" w:rsidRDefault="009D57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placeholder>
                          <w:docPart w:val="F14B08DC14854C02B9A6C49661B934DA"/>
                        </w:placeholder>
                        <w:showingPlcHdr/>
                        <w:text/>
                      </w:sdtPr>
                      <w:sdtEndPr/>
                      <w:sdtContent>
                        <w:p w:rsidR="005167C0" w:rsidRDefault="009D5782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</w:t>
                      </w:r>
                      <w:r w:rsidR="009933B8"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 xml:space="preserve"> i</w:t>
                      </w: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 xml:space="preserve"> prezime,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5167C0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167C0" w:rsidRDefault="009D578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49EEDBCCD2114F1493FE68463B33CE9E"/>
          </w:placeholder>
          <w:showingPlcHdr/>
          <w:text/>
        </w:sdtPr>
        <w:sdtEndPr/>
        <w:sdtContent>
          <w:r>
            <w:rPr>
              <w:rStyle w:val="Tekstrezerviranogmjesta"/>
            </w:rPr>
            <w:t>Click here.</w:t>
          </w:r>
        </w:sdtContent>
      </w:sdt>
      <w:r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A18AAC90ADAF412483BEF3AE860E8530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Style w:val="Tekstrezerviranogmjesta"/>
            </w:rPr>
            <w:t>Click to enter a date.</w:t>
          </w:r>
        </w:sdtContent>
      </w:sdt>
      <w:r>
        <w:rPr>
          <w:rFonts w:eastAsia="Times New Roman" w:cs="Arial"/>
          <w:szCs w:val="21"/>
          <w:lang w:eastAsia="hr-HR"/>
        </w:rPr>
        <w:t xml:space="preserve"> godine</w:t>
      </w: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5167C0" w:rsidRDefault="005167C0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b/>
          <w:bCs/>
          <w:szCs w:val="20"/>
          <w:lang w:eastAsia="hr-HR"/>
        </w:rPr>
        <w:t>Napomena:</w:t>
      </w:r>
    </w:p>
    <w:p w:rsidR="005167C0" w:rsidRDefault="009D5782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Ukoliko ponuditelj namjerava angažirati veći broj podugovaratelja, dostavit će ovaj obrazac u onoliko primjeraka koliko je potrebno.</w:t>
      </w:r>
    </w:p>
    <w:p w:rsidR="005167C0" w:rsidRDefault="005167C0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5167C0" w:rsidRDefault="005167C0">
      <w:pPr>
        <w:jc w:val="both"/>
        <w:rPr>
          <w:rFonts w:eastAsia="Calibri" w:cs="Times New Roman"/>
          <w:szCs w:val="20"/>
        </w:rPr>
      </w:pPr>
    </w:p>
    <w:p w:rsidR="009933B8" w:rsidRPr="00C219E7" w:rsidRDefault="009933B8" w:rsidP="009933B8">
      <w:pPr>
        <w:jc w:val="right"/>
        <w:rPr>
          <w:rFonts w:eastAsia="Calibri" w:cs="Arial"/>
          <w:b/>
          <w:color w:val="002060"/>
        </w:rPr>
      </w:pPr>
      <w:r w:rsidRPr="00C219E7">
        <w:rPr>
          <w:rFonts w:eastAsia="Calibri" w:cs="Arial"/>
          <w:b/>
          <w:color w:val="002060"/>
        </w:rPr>
        <w:t>Obrazac 4</w:t>
      </w: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 w:rsidP="009933B8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933B8" w:rsidRPr="00C219E7" w:rsidRDefault="009933B8" w:rsidP="009933B8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933B8" w:rsidRPr="00C219E7" w:rsidRDefault="009933B8" w:rsidP="009933B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>TROŠKOVNIK</w:t>
      </w:r>
    </w:p>
    <w:p w:rsidR="009933B8" w:rsidRPr="00C219E7" w:rsidRDefault="009933B8" w:rsidP="009933B8">
      <w:pPr>
        <w:jc w:val="both"/>
        <w:rPr>
          <w:rFonts w:eastAsia="Calibri" w:cs="Arial"/>
        </w:rPr>
      </w:pP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3532"/>
        <w:gridCol w:w="992"/>
        <w:gridCol w:w="993"/>
        <w:gridCol w:w="1842"/>
        <w:gridCol w:w="2268"/>
      </w:tblGrid>
      <w:tr w:rsidR="009933B8" w:rsidRPr="00C219E7" w:rsidTr="00946B3E">
        <w:trPr>
          <w:trHeight w:val="650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Red. br.</w:t>
            </w:r>
          </w:p>
        </w:tc>
        <w:tc>
          <w:tcPr>
            <w:tcW w:w="3532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Naziv i opis stavke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Jedinica mjere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Količina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Jedinična cijena, 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bez PDV-a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Ukupna cijena stavke, 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bez PDV-a</w:t>
            </w:r>
          </w:p>
        </w:tc>
      </w:tr>
      <w:tr w:rsidR="009933B8" w:rsidRPr="00C219E7" w:rsidTr="00946B3E">
        <w:trPr>
          <w:trHeight w:val="269"/>
        </w:trPr>
        <w:tc>
          <w:tcPr>
            <w:tcW w:w="569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5=4x3</w:t>
            </w:r>
          </w:p>
        </w:tc>
      </w:tr>
      <w:tr w:rsidR="009933B8" w:rsidRPr="00C219E7" w:rsidTr="001C3F3D">
        <w:trPr>
          <w:trHeight w:val="920"/>
        </w:trPr>
        <w:tc>
          <w:tcPr>
            <w:tcW w:w="569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C219E7">
              <w:rPr>
                <w:rFonts w:cs="Arial"/>
                <w:color w:val="333333"/>
                <w:szCs w:val="20"/>
              </w:rPr>
              <w:t>1.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933B8" w:rsidRPr="00C219E7" w:rsidRDefault="00111A1F" w:rsidP="00111A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Usluga održavanja i pravo nadogradnje licenci „</w:t>
            </w:r>
            <w:proofErr w:type="spellStart"/>
            <w:r w:rsidR="009933B8">
              <w:rPr>
                <w:rFonts w:cs="Arial"/>
                <w:szCs w:val="20"/>
              </w:rPr>
              <w:t>Toad</w:t>
            </w:r>
            <w:proofErr w:type="spellEnd"/>
            <w:r w:rsidR="009933B8">
              <w:rPr>
                <w:rFonts w:cs="Arial"/>
                <w:szCs w:val="20"/>
              </w:rPr>
              <w:t xml:space="preserve"> for IBM DB2 z/OS </w:t>
            </w:r>
            <w:proofErr w:type="spellStart"/>
            <w:r w:rsidR="009933B8">
              <w:rPr>
                <w:rFonts w:cs="Arial"/>
                <w:szCs w:val="20"/>
              </w:rPr>
              <w:t>Dev</w:t>
            </w:r>
            <w:proofErr w:type="spellEnd"/>
            <w:r w:rsidR="009933B8">
              <w:rPr>
                <w:rFonts w:cs="Arial"/>
                <w:szCs w:val="20"/>
              </w:rPr>
              <w:t xml:space="preserve"> </w:t>
            </w:r>
            <w:proofErr w:type="spellStart"/>
            <w:r w:rsidR="009933B8">
              <w:rPr>
                <w:rFonts w:cs="Arial"/>
                <w:szCs w:val="20"/>
              </w:rPr>
              <w:t>Edition</w:t>
            </w:r>
            <w:proofErr w:type="spellEnd"/>
            <w:r>
              <w:rPr>
                <w:rFonts w:cs="Arial"/>
                <w:szCs w:val="20"/>
              </w:rPr>
              <w:t>“ RNW 1 godina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835A00" w:rsidRPr="00C219E7" w:rsidTr="00CF0947">
        <w:trPr>
          <w:trHeight w:val="991"/>
        </w:trPr>
        <w:tc>
          <w:tcPr>
            <w:tcW w:w="569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2.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35A00" w:rsidRPr="00C219E7" w:rsidRDefault="00111A1F" w:rsidP="00111A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Usluga održavanja i pravo nadogradnje licenci „ </w:t>
            </w:r>
            <w:proofErr w:type="spellStart"/>
            <w:r w:rsidR="00835A00">
              <w:rPr>
                <w:rFonts w:cs="Arial"/>
                <w:szCs w:val="20"/>
              </w:rPr>
              <w:t>Toad</w:t>
            </w:r>
            <w:proofErr w:type="spellEnd"/>
            <w:r w:rsidR="00835A00">
              <w:rPr>
                <w:rFonts w:cs="Arial"/>
                <w:szCs w:val="20"/>
              </w:rPr>
              <w:t xml:space="preserve"> for IBM DB2 z/OS Pro </w:t>
            </w:r>
            <w:proofErr w:type="spellStart"/>
            <w:r w:rsidR="00835A00">
              <w:rPr>
                <w:rFonts w:cs="Arial"/>
                <w:szCs w:val="20"/>
              </w:rPr>
              <w:t>Edition</w:t>
            </w:r>
            <w:proofErr w:type="spellEnd"/>
            <w:r>
              <w:rPr>
                <w:rFonts w:cs="Arial"/>
                <w:szCs w:val="20"/>
              </w:rPr>
              <w:t>“ RNW 1 godina</w:t>
            </w:r>
            <w:r w:rsidR="00835A0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5A00" w:rsidRPr="00D21A76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D21A76">
              <w:rPr>
                <w:rFonts w:cs="Arial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835A00" w:rsidRPr="00C219E7" w:rsidTr="00CF0947">
        <w:trPr>
          <w:trHeight w:val="821"/>
        </w:trPr>
        <w:tc>
          <w:tcPr>
            <w:tcW w:w="569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3.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35A00" w:rsidRPr="00C219E7" w:rsidRDefault="001C3F3D" w:rsidP="00111A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Usluga održavanja i pravo nadogradnje licenci</w:t>
            </w:r>
            <w:r w:rsidR="00111A1F">
              <w:rPr>
                <w:rFonts w:cs="Arial"/>
                <w:szCs w:val="20"/>
              </w:rPr>
              <w:t xml:space="preserve"> „</w:t>
            </w:r>
            <w:proofErr w:type="spellStart"/>
            <w:r w:rsidR="00835A00">
              <w:rPr>
                <w:rFonts w:cs="Arial"/>
                <w:szCs w:val="20"/>
              </w:rPr>
              <w:t>Toad</w:t>
            </w:r>
            <w:proofErr w:type="spellEnd"/>
            <w:r w:rsidR="00835A00">
              <w:rPr>
                <w:rFonts w:cs="Arial"/>
                <w:szCs w:val="20"/>
              </w:rPr>
              <w:t xml:space="preserve"> for Oracle Base </w:t>
            </w:r>
            <w:proofErr w:type="spellStart"/>
            <w:r w:rsidR="00835A00">
              <w:rPr>
                <w:rFonts w:cs="Arial"/>
                <w:szCs w:val="20"/>
              </w:rPr>
              <w:t>Edition</w:t>
            </w:r>
            <w:proofErr w:type="spellEnd"/>
            <w:r w:rsidR="00111A1F">
              <w:rPr>
                <w:rFonts w:cs="Arial"/>
                <w:szCs w:val="20"/>
              </w:rPr>
              <w:t>“ sa održavanjem 1 godina</w:t>
            </w:r>
            <w:r w:rsidR="00835A0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5A00" w:rsidRPr="00D21A76" w:rsidRDefault="00835A00" w:rsidP="006078D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 w:rsidRPr="00D21A76">
              <w:rPr>
                <w:rFonts w:cs="Arial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5A00" w:rsidRPr="00C219E7" w:rsidRDefault="00835A00" w:rsidP="006078D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BB137E">
        <w:trPr>
          <w:trHeight w:val="1128"/>
        </w:trPr>
        <w:tc>
          <w:tcPr>
            <w:tcW w:w="569" w:type="dxa"/>
            <w:shd w:val="clear" w:color="auto" w:fill="auto"/>
            <w:vAlign w:val="center"/>
          </w:tcPr>
          <w:p w:rsidR="009933B8" w:rsidRPr="00C219E7" w:rsidRDefault="00835A00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4</w:t>
            </w:r>
            <w:r w:rsidR="009933B8">
              <w:rPr>
                <w:rFonts w:cs="Arial"/>
                <w:color w:val="333333"/>
                <w:szCs w:val="20"/>
              </w:rPr>
              <w:t>.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933B8" w:rsidRPr="00C219E7" w:rsidRDefault="001C3F3D" w:rsidP="001C3F3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Usluga održavanja i </w:t>
            </w:r>
            <w:r w:rsidR="00BB137E">
              <w:rPr>
                <w:rFonts w:cs="Arial"/>
                <w:szCs w:val="20"/>
              </w:rPr>
              <w:t xml:space="preserve">pravo </w:t>
            </w:r>
            <w:r>
              <w:rPr>
                <w:rFonts w:cs="Arial"/>
                <w:szCs w:val="20"/>
              </w:rPr>
              <w:t>nadogradnje licenci</w:t>
            </w:r>
            <w:r w:rsidR="00111A1F">
              <w:rPr>
                <w:rFonts w:cs="Arial"/>
                <w:szCs w:val="20"/>
              </w:rPr>
              <w:t xml:space="preserve"> „</w:t>
            </w:r>
            <w:proofErr w:type="spellStart"/>
            <w:r w:rsidR="009933B8">
              <w:rPr>
                <w:rFonts w:cs="Arial"/>
                <w:szCs w:val="20"/>
              </w:rPr>
              <w:t>Toad</w:t>
            </w:r>
            <w:proofErr w:type="spellEnd"/>
            <w:r w:rsidR="009933B8">
              <w:rPr>
                <w:rFonts w:cs="Arial"/>
                <w:szCs w:val="20"/>
              </w:rPr>
              <w:t xml:space="preserve"> for </w:t>
            </w:r>
            <w:r w:rsidR="00835A00">
              <w:rPr>
                <w:rFonts w:cs="Arial"/>
                <w:szCs w:val="20"/>
              </w:rPr>
              <w:t>Oracle</w:t>
            </w:r>
            <w:r w:rsidR="009933B8">
              <w:rPr>
                <w:rFonts w:cs="Arial"/>
                <w:szCs w:val="20"/>
              </w:rPr>
              <w:t xml:space="preserve"> </w:t>
            </w:r>
            <w:r w:rsidR="00835A00">
              <w:rPr>
                <w:rFonts w:cs="Arial"/>
                <w:szCs w:val="20"/>
              </w:rPr>
              <w:t xml:space="preserve">Pro DB </w:t>
            </w:r>
            <w:proofErr w:type="spellStart"/>
            <w:r w:rsidR="00835A00">
              <w:rPr>
                <w:rFonts w:cs="Arial"/>
                <w:szCs w:val="20"/>
              </w:rPr>
              <w:t>Admin</w:t>
            </w:r>
            <w:proofErr w:type="spellEnd"/>
            <w:r w:rsidR="00835A00">
              <w:rPr>
                <w:rFonts w:cs="Arial"/>
                <w:szCs w:val="20"/>
              </w:rPr>
              <w:t xml:space="preserve"> </w:t>
            </w:r>
            <w:proofErr w:type="spellStart"/>
            <w:r w:rsidR="00835A00">
              <w:rPr>
                <w:rFonts w:cs="Arial"/>
                <w:szCs w:val="20"/>
              </w:rPr>
              <w:t>Ed</w:t>
            </w:r>
            <w:r w:rsidR="00EB5938">
              <w:rPr>
                <w:rFonts w:cs="Arial"/>
                <w:szCs w:val="20"/>
              </w:rPr>
              <w:t>i</w:t>
            </w:r>
            <w:r w:rsidR="00835A00">
              <w:rPr>
                <w:rFonts w:cs="Arial"/>
                <w:szCs w:val="20"/>
              </w:rPr>
              <w:t>tion</w:t>
            </w:r>
            <w:proofErr w:type="spellEnd"/>
            <w:r w:rsidR="00111A1F">
              <w:rPr>
                <w:rFonts w:cs="Arial"/>
                <w:szCs w:val="20"/>
              </w:rPr>
              <w:t>“ sa održavanjem 1 godina</w:t>
            </w:r>
            <w:r w:rsidR="009933B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kom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33B8" w:rsidRPr="00D21A76" w:rsidRDefault="00835A00" w:rsidP="00946B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946B3E">
        <w:trPr>
          <w:trHeight w:val="510"/>
        </w:trPr>
        <w:tc>
          <w:tcPr>
            <w:tcW w:w="7928" w:type="dxa"/>
            <w:gridSpan w:val="5"/>
            <w:shd w:val="clear" w:color="auto" w:fill="auto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Cijena ponude,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bez PDV-a: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946B3E">
        <w:trPr>
          <w:trHeight w:val="510"/>
        </w:trPr>
        <w:tc>
          <w:tcPr>
            <w:tcW w:w="7928" w:type="dxa"/>
            <w:gridSpan w:val="5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>Iznos PDV-a (25%):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  <w:tr w:rsidR="009933B8" w:rsidRPr="00C219E7" w:rsidTr="00946B3E">
        <w:trPr>
          <w:trHeight w:val="510"/>
        </w:trPr>
        <w:tc>
          <w:tcPr>
            <w:tcW w:w="7928" w:type="dxa"/>
            <w:gridSpan w:val="5"/>
            <w:shd w:val="clear" w:color="auto" w:fill="auto"/>
            <w:vAlign w:val="center"/>
          </w:tcPr>
          <w:p w:rsidR="009933B8" w:rsidRPr="00C219E7" w:rsidRDefault="009933B8" w:rsidP="009933B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333333"/>
                <w:szCs w:val="20"/>
              </w:rPr>
            </w:pP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Cijena ponude, </w:t>
            </w:r>
            <w:r>
              <w:rPr>
                <w:rFonts w:cs="Arial"/>
                <w:b/>
                <w:bCs/>
                <w:color w:val="333333"/>
                <w:szCs w:val="20"/>
              </w:rPr>
              <w:t>EUR</w:t>
            </w:r>
            <w:r w:rsidRPr="00C219E7">
              <w:rPr>
                <w:rFonts w:cs="Arial"/>
                <w:b/>
                <w:bCs/>
                <w:color w:val="333333"/>
                <w:szCs w:val="20"/>
              </w:rPr>
              <w:t xml:space="preserve"> s PDV-om: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33B8" w:rsidRPr="00C219E7" w:rsidRDefault="009933B8" w:rsidP="00946B3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333333"/>
                <w:szCs w:val="20"/>
              </w:rPr>
            </w:pPr>
          </w:p>
        </w:tc>
      </w:tr>
    </w:tbl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Pr="009933B8" w:rsidRDefault="009933B8" w:rsidP="009933B8">
      <w:pPr>
        <w:spacing w:line="334" w:lineRule="exact"/>
        <w:jc w:val="both"/>
        <w:rPr>
          <w:rFonts w:eastAsia="Calibri" w:cs="Times New Roman"/>
          <w:szCs w:val="21"/>
        </w:rPr>
      </w:pPr>
      <w:r w:rsidRPr="00C219E7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09219541"/>
          <w:placeholder>
            <w:docPart w:val="6EE15C3254A147FB9BA14E87A50631B1"/>
          </w:placeholder>
          <w:showingPlcHdr/>
        </w:sdtPr>
        <w:sdtEndPr/>
        <w:sdtContent>
          <w:r w:rsidRPr="00C219E7">
            <w:rPr>
              <w:rStyle w:val="Tekstrezerviranogmjesta"/>
            </w:rPr>
            <w:t>Click or tap here to enter text.</w:t>
          </w:r>
        </w:sdtContent>
      </w:sdt>
      <w:r w:rsidRPr="00C219E7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-1445075774"/>
          <w:placeholder>
            <w:docPart w:val="759E8085AAC9431CA76FC4477C16BDB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219E7">
            <w:rPr>
              <w:rStyle w:val="Tekstrezerviranogmjesta"/>
            </w:rPr>
            <w:t>Click or tap to enter a date.</w:t>
          </w:r>
        </w:sdtContent>
      </w:sdt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9933B8" w:rsidRDefault="009933B8" w:rsidP="009933B8">
      <w:pPr>
        <w:jc w:val="center"/>
        <w:rPr>
          <w:rFonts w:eastAsia="Calibri" w:cs="Times New Roman"/>
          <w:sz w:val="18"/>
          <w:szCs w:val="20"/>
        </w:rPr>
      </w:pPr>
    </w:p>
    <w:p w:rsidR="005167C0" w:rsidRDefault="009933B8">
      <w:pPr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                                                                                                             ZA PONUDITELJA:</w:t>
      </w:r>
    </w:p>
    <w:p w:rsidR="009933B8" w:rsidRDefault="009933B8">
      <w:pPr>
        <w:jc w:val="both"/>
        <w:rPr>
          <w:rFonts w:eastAsia="Calibri" w:cs="Times New Roman"/>
          <w:szCs w:val="20"/>
        </w:rPr>
      </w:pPr>
    </w:p>
    <w:p w:rsidR="005167C0" w:rsidRDefault="009D5782">
      <w:pPr>
        <w:tabs>
          <w:tab w:val="num" w:pos="720"/>
        </w:tabs>
        <w:rPr>
          <w:rFonts w:eastAsia="Calibri" w:cs="Times New Roman"/>
          <w:sz w:val="19"/>
          <w:szCs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5167C0" w:rsidRDefault="009D5782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5167C0" w:rsidRDefault="009D5782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</w:t>
                            </w:r>
                            <w:r w:rsidR="009933B8"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 xml:space="preserve"> prezime, potpis </w:t>
                            </w:r>
                            <w:r w:rsidR="009933B8"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 xml:space="preserve">ovlaštene osobe 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placeholder>
                          <w:docPart w:val="7B27B0FDAE344C7593E6874E7F6DFA1B"/>
                        </w:placeholder>
                        <w:showingPlcHdr/>
                      </w:sdtPr>
                      <w:sdtEndPr/>
                      <w:sdtContent>
                        <w:p w:rsidR="005167C0" w:rsidRDefault="009D5782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5167C0" w:rsidRDefault="009D5782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</w:t>
                      </w:r>
                      <w:r w:rsidR="009933B8"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 xml:space="preserve"> i</w:t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 xml:space="preserve"> prezime, potpis </w:t>
                      </w:r>
                      <w:r w:rsidR="009933B8"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 xml:space="preserve">ovlaštene osobe </w:t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7C0" w:rsidRDefault="005167C0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5167C0" w:rsidRDefault="005167C0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5167C0" w:rsidRDefault="009D5782">
      <w:pPr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br w:type="page"/>
      </w:r>
    </w:p>
    <w:p w:rsidR="005167C0" w:rsidRDefault="009D5782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5</w:t>
      </w:r>
    </w:p>
    <w:p w:rsidR="005167C0" w:rsidRDefault="005167C0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E5358" w:rsidRPr="00C219E7" w:rsidRDefault="009E5358" w:rsidP="009E5358">
      <w:pPr>
        <w:autoSpaceDE w:val="0"/>
        <w:autoSpaceDN w:val="0"/>
        <w:adjustRightInd w:val="0"/>
        <w:rPr>
          <w:rFonts w:eastAsia="Times New Roman" w:cs="Arial"/>
          <w:b/>
          <w:bCs/>
          <w:sz w:val="22"/>
          <w:lang w:eastAsia="hr-HR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6B135B203AB8401D912E6D52AA1A164B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here to enter Ime i Prezime</w:t>
          </w:r>
        </w:sdtContent>
      </w:sdt>
      <w:r w:rsidRPr="00C219E7">
        <w:rPr>
          <w:rFonts w:eastAsia="Calibri" w:cs="Times New Roman"/>
          <w:szCs w:val="20"/>
        </w:rPr>
        <w:t xml:space="preserve">  Iz </w:t>
      </w:r>
      <w:r w:rsidRPr="00C219E7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661B9B9557444100BC4220CE8FE9746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2B7C440EF4AE4F4F9593C03367D59BCF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text</w:t>
          </w:r>
        </w:sdtContent>
      </w:sdt>
      <w:r w:rsidRPr="00C219E7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6F2844A53776408DB07723B62D790AC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C219E7">
            <w:rPr>
              <w:rStyle w:val="Tekstrezerviranogmjesta"/>
              <w:szCs w:val="20"/>
            </w:rPr>
            <w:t>Click or tap here to enter text.</w:t>
          </w:r>
        </w:sdtContent>
      </w:sdt>
      <w:r w:rsidRPr="00C219E7">
        <w:rPr>
          <w:rFonts w:eastAsia="Calibri" w:cs="Times New Roman"/>
          <w:szCs w:val="20"/>
        </w:rPr>
        <w:tab/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Cs w:val="20"/>
        </w:rPr>
      </w:pPr>
      <w:r w:rsidRPr="00C219E7">
        <w:rPr>
          <w:rFonts w:eastAsia="Calibri" w:cs="Times New Roman"/>
          <w:szCs w:val="20"/>
        </w:rPr>
        <w:t>kao osoba po zakonu ovlaštena za zastupanje</w:t>
      </w:r>
      <w:r w:rsidRPr="00C219E7">
        <w:rPr>
          <w:rStyle w:val="Referencafusnote"/>
          <w:rFonts w:eastAsia="Calibri" w:cs="Times New Roman"/>
          <w:szCs w:val="20"/>
        </w:rPr>
        <w:footnoteReference w:id="1"/>
      </w:r>
      <w:r w:rsidRPr="00C219E7">
        <w:rPr>
          <w:rFonts w:eastAsia="Calibri" w:cs="Times New Roman"/>
          <w:szCs w:val="20"/>
        </w:rPr>
        <w:t>, za gospodarski subjekt kojeg zastupam</w:t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C0590D956629451FB1AC9F520C3DCDCF"/>
        </w:placeholder>
        <w:showingPlcHdr/>
      </w:sdtPr>
      <w:sdtEndPr/>
      <w:sdtContent>
        <w:p w:rsidR="009E5358" w:rsidRPr="00C219E7" w:rsidRDefault="009E5358" w:rsidP="009E5358">
          <w:pPr>
            <w:jc w:val="center"/>
            <w:rPr>
              <w:rFonts w:eastAsia="Calibri" w:cs="Times New Roman"/>
              <w:szCs w:val="20"/>
            </w:rPr>
          </w:pPr>
          <w:r w:rsidRPr="00C219E7">
            <w:rPr>
              <w:rStyle w:val="Tekstrezerviranogmjesta"/>
            </w:rPr>
            <w:t>Kliknite ili dodirnite ovdje da biste unijeli tekst.</w:t>
          </w:r>
        </w:p>
      </w:sdtContent>
    </w:sdt>
    <w:p w:rsidR="009E5358" w:rsidRPr="00C219E7" w:rsidRDefault="009E5358" w:rsidP="009E5358">
      <w:pPr>
        <w:jc w:val="center"/>
        <w:rPr>
          <w:rFonts w:eastAsia="Calibri" w:cs="Times New Roman"/>
          <w:sz w:val="18"/>
          <w:szCs w:val="16"/>
        </w:rPr>
      </w:pPr>
      <w:r w:rsidRPr="00C219E7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jc w:val="both"/>
        <w:rPr>
          <w:rFonts w:eastAsia="Calibri" w:cs="Arial"/>
          <w:szCs w:val="20"/>
          <w:lang w:eastAsia="hr-HR"/>
        </w:rPr>
      </w:pPr>
    </w:p>
    <w:p w:rsidR="009E5358" w:rsidRPr="00C219E7" w:rsidRDefault="009E5358" w:rsidP="009E5358">
      <w:pPr>
        <w:jc w:val="both"/>
        <w:rPr>
          <w:rFonts w:eastAsia="Calibri" w:cs="Arial"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>Izjavljujem da:</w:t>
      </w:r>
    </w:p>
    <w:p w:rsidR="009E5358" w:rsidRPr="00C219E7" w:rsidRDefault="009E5358" w:rsidP="009E5358">
      <w:pPr>
        <w:pStyle w:val="Odlomakpopisa"/>
        <w:numPr>
          <w:ilvl w:val="0"/>
          <w:numId w:val="5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 xml:space="preserve">ja osobno </w:t>
      </w:r>
    </w:p>
    <w:p w:rsidR="009E5358" w:rsidRPr="00C219E7" w:rsidRDefault="009E5358" w:rsidP="009E5358">
      <w:pPr>
        <w:pStyle w:val="Odlomakpopisa"/>
        <w:numPr>
          <w:ilvl w:val="0"/>
          <w:numId w:val="5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9E5358" w:rsidRPr="00C219E7" w:rsidRDefault="009E5358" w:rsidP="009E5358">
      <w:pPr>
        <w:pStyle w:val="Odlomakpopisa"/>
        <w:numPr>
          <w:ilvl w:val="0"/>
          <w:numId w:val="5"/>
        </w:numPr>
        <w:jc w:val="both"/>
        <w:rPr>
          <w:rFonts w:eastAsia="Calibri" w:cs="Arial"/>
          <w:bCs/>
          <w:szCs w:val="20"/>
          <w:lang w:eastAsia="hr-HR"/>
        </w:rPr>
      </w:pPr>
      <w:r w:rsidRPr="00C219E7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9E5358" w:rsidRPr="00C219E7" w:rsidRDefault="009E5358" w:rsidP="009E5358">
      <w:pPr>
        <w:jc w:val="both"/>
        <w:rPr>
          <w:rFonts w:eastAsia="Calibri" w:cs="Arial"/>
          <w:bCs/>
          <w:szCs w:val="20"/>
          <w:lang w:eastAsia="hr-HR"/>
        </w:rPr>
      </w:pPr>
    </w:p>
    <w:p w:rsidR="009E5358" w:rsidRPr="00C219E7" w:rsidRDefault="009E5358" w:rsidP="009E5358">
      <w:pPr>
        <w:jc w:val="both"/>
        <w:rPr>
          <w:rFonts w:eastAsia="Calibri" w:cs="Arial"/>
          <w:bCs/>
          <w:szCs w:val="20"/>
          <w:lang w:eastAsia="hr-HR"/>
        </w:rPr>
      </w:pPr>
    </w:p>
    <w:p w:rsidR="009E5358" w:rsidRPr="00C219E7" w:rsidRDefault="009E5358" w:rsidP="009E5358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219E7">
        <w:rPr>
          <w:rFonts w:eastAsia="Calibri" w:cs="Arial"/>
          <w:b/>
          <w:szCs w:val="20"/>
          <w:lang w:eastAsia="hr-HR"/>
        </w:rPr>
        <w:t>nismo</w:t>
      </w:r>
      <w:r w:rsidRPr="00C219E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120/16.) i za odgovarajuća kaznena djela </w:t>
      </w:r>
      <w:r w:rsidRPr="00C219E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jc w:val="both"/>
        <w:rPr>
          <w:rFonts w:eastAsia="Calibri" w:cs="Times New Roman"/>
          <w:szCs w:val="20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C219E7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AB15EAF1585645AEA4FA3563FB567F4E"/>
          </w:placeholder>
          <w:showingPlcHdr/>
          <w:text/>
        </w:sdtPr>
        <w:sdtEndPr/>
        <w:sdtContent>
          <w:r w:rsidRPr="00C219E7">
            <w:rPr>
              <w:rStyle w:val="Tekstrezerviranogmjesta"/>
            </w:rPr>
            <w:t>Click or tap here to enter text.</w:t>
          </w:r>
        </w:sdtContent>
      </w:sdt>
      <w:r w:rsidRPr="00C219E7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A6C7DF6CC5DA4BA9849212C981E62D2C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219E7">
            <w:rPr>
              <w:rStyle w:val="Tekstrezerviranogmjesta"/>
            </w:rPr>
            <w:t>Click or tap to enter a date.</w:t>
          </w:r>
        </w:sdtContent>
      </w:sdt>
      <w:r w:rsidRPr="00C219E7">
        <w:rPr>
          <w:rFonts w:eastAsia="Calibri" w:cs="Times New Roman"/>
          <w:sz w:val="19"/>
          <w:szCs w:val="19"/>
        </w:rPr>
        <w:t xml:space="preserve">  godine</w:t>
      </w: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C219E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5CF10" wp14:editId="17C59173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745697051"/>
                              <w:showingPlcHdr/>
                            </w:sdtPr>
                            <w:sdtEndPr/>
                            <w:sdtContent>
                              <w:p w:rsidR="009E5358" w:rsidRDefault="009E5358" w:rsidP="009E5358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9E5358" w:rsidRPr="00D36085" w:rsidRDefault="009E5358" w:rsidP="009E535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5CF10" id="_x0000_s1031" type="#_x0000_t202" style="position:absolute;margin-left:272.05pt;margin-top:5.4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745697051"/>
                        <w:showingPlcHdr/>
                      </w:sdtPr>
                      <w:sdtContent>
                        <w:p w:rsidR="009E5358" w:rsidRDefault="009E5358" w:rsidP="009E5358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9E5358" w:rsidRPr="00D36085" w:rsidRDefault="009E5358" w:rsidP="009E5358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9E5358" w:rsidRPr="00C219E7" w:rsidRDefault="009E5358" w:rsidP="009E5358">
      <w:pPr>
        <w:rPr>
          <w:rFonts w:eastAsia="Calibri" w:cs="Times New Roman"/>
          <w:szCs w:val="21"/>
        </w:rPr>
      </w:pPr>
    </w:p>
    <w:p w:rsidR="009E5358" w:rsidRPr="00C219E7" w:rsidRDefault="009E5358" w:rsidP="009E5358">
      <w:pPr>
        <w:spacing w:line="334" w:lineRule="exact"/>
        <w:jc w:val="both"/>
        <w:rPr>
          <w:rFonts w:eastAsia="Calibri" w:cs="Times New Roman"/>
          <w:szCs w:val="21"/>
        </w:rPr>
      </w:pPr>
    </w:p>
    <w:p w:rsidR="005167C0" w:rsidRDefault="005167C0">
      <w:pPr>
        <w:spacing w:after="120"/>
        <w:jc w:val="both"/>
        <w:rPr>
          <w:rFonts w:eastAsia="Times New Roman" w:cs="Arial"/>
          <w:color w:val="000000"/>
          <w:szCs w:val="20"/>
          <w:lang w:eastAsia="hr-HR"/>
        </w:rPr>
      </w:pPr>
    </w:p>
    <w:p w:rsidR="005167C0" w:rsidRDefault="005167C0">
      <w:pPr>
        <w:jc w:val="both"/>
        <w:rPr>
          <w:rFonts w:eastAsia="Calibri" w:cs="Times New Roman"/>
          <w:sz w:val="21"/>
          <w:szCs w:val="21"/>
        </w:rPr>
      </w:pPr>
    </w:p>
    <w:p w:rsidR="005167C0" w:rsidRDefault="005167C0">
      <w:pPr>
        <w:jc w:val="both"/>
        <w:rPr>
          <w:rFonts w:eastAsia="Calibri" w:cs="Times New Roman"/>
          <w:sz w:val="21"/>
          <w:szCs w:val="21"/>
        </w:rPr>
      </w:pPr>
    </w:p>
    <w:p w:rsidR="009E5358" w:rsidRPr="00C219E7" w:rsidRDefault="009E5358" w:rsidP="009E5358">
      <w:pPr>
        <w:jc w:val="right"/>
        <w:rPr>
          <w:rFonts w:eastAsia="Calibri" w:cs="Arial"/>
          <w:b/>
          <w:color w:val="002060"/>
        </w:rPr>
      </w:pPr>
      <w:r w:rsidRPr="00C219E7">
        <w:rPr>
          <w:rFonts w:eastAsia="Calibri" w:cs="Arial"/>
          <w:b/>
          <w:color w:val="002060"/>
        </w:rPr>
        <w:t>Obrazac 6</w:t>
      </w:r>
    </w:p>
    <w:p w:rsidR="005167C0" w:rsidRDefault="005167C0">
      <w:pPr>
        <w:jc w:val="both"/>
        <w:rPr>
          <w:rFonts w:eastAsia="Calibri" w:cs="Times New Roman"/>
          <w:szCs w:val="21"/>
        </w:rPr>
      </w:pPr>
    </w:p>
    <w:p w:rsidR="009E5358" w:rsidRDefault="009E5358">
      <w:pPr>
        <w:jc w:val="both"/>
        <w:rPr>
          <w:rFonts w:eastAsia="Calibri" w:cs="Times New Roman"/>
          <w:szCs w:val="21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E5358" w:rsidRPr="00C219E7" w:rsidRDefault="009E5358" w:rsidP="009E535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C219E7">
        <w:rPr>
          <w:rFonts w:eastAsia="Times New Roman" w:cs="Arial"/>
          <w:b/>
          <w:bCs/>
          <w:sz w:val="22"/>
          <w:lang w:eastAsia="hr-HR"/>
        </w:rPr>
        <w:t xml:space="preserve">POPIS GLAVNIH </w:t>
      </w:r>
      <w:r>
        <w:rPr>
          <w:rFonts w:eastAsia="Times New Roman" w:cs="Arial"/>
          <w:b/>
          <w:bCs/>
          <w:sz w:val="22"/>
          <w:lang w:eastAsia="hr-HR"/>
        </w:rPr>
        <w:t>USLUGA</w:t>
      </w:r>
    </w:p>
    <w:p w:rsidR="009E5358" w:rsidRPr="00C219E7" w:rsidRDefault="009E5358" w:rsidP="009E5358">
      <w:pPr>
        <w:tabs>
          <w:tab w:val="left" w:pos="1125"/>
        </w:tabs>
        <w:jc w:val="center"/>
        <w:rPr>
          <w:rFonts w:cs="Arial"/>
          <w:szCs w:val="20"/>
        </w:rPr>
      </w:pPr>
    </w:p>
    <w:p w:rsidR="009E5358" w:rsidRPr="00C219E7" w:rsidRDefault="009E5358" w:rsidP="009E5358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2410"/>
        <w:gridCol w:w="2693"/>
      </w:tblGrid>
      <w:tr w:rsidR="009E5358" w:rsidRPr="00C219E7" w:rsidTr="009E5358">
        <w:trPr>
          <w:trHeight w:val="1140"/>
        </w:trPr>
        <w:tc>
          <w:tcPr>
            <w:tcW w:w="704" w:type="dxa"/>
            <w:shd w:val="clear" w:color="auto" w:fill="F2F2F2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Redni broj</w:t>
            </w:r>
          </w:p>
        </w:tc>
        <w:tc>
          <w:tcPr>
            <w:tcW w:w="2268" w:type="dxa"/>
            <w:shd w:val="clear" w:color="auto" w:fill="F2F2F2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</w:p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</w:p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Opis/naziv ugovora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C3F3D" w:rsidRDefault="009E5358" w:rsidP="009E53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Vrijednost izvršene usluge</w:t>
            </w:r>
            <w:r w:rsidR="001C3F3D">
              <w:rPr>
                <w:b/>
                <w:color w:val="000000"/>
                <w:sz w:val="18"/>
              </w:rPr>
              <w:t xml:space="preserve"> </w:t>
            </w:r>
          </w:p>
          <w:p w:rsidR="009E5358" w:rsidRPr="00C219E7" w:rsidRDefault="001C3F3D" w:rsidP="009E53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(EUR bez PDV-a)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9E5358" w:rsidRPr="00C219E7" w:rsidRDefault="009E5358" w:rsidP="009E53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Datum (ili mjesec) završetka pružanja usluge (konačnog izvršenja)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 xml:space="preserve">Naziv druge ugovorne strane - naručitelja </w:t>
            </w:r>
            <w:r>
              <w:rPr>
                <w:b/>
                <w:color w:val="000000"/>
                <w:sz w:val="18"/>
              </w:rPr>
              <w:t>usluge</w:t>
            </w:r>
            <w:r w:rsidRPr="00C219E7">
              <w:rPr>
                <w:b/>
                <w:color w:val="000000"/>
                <w:sz w:val="18"/>
              </w:rPr>
              <w:t xml:space="preserve"> </w:t>
            </w:r>
          </w:p>
          <w:p w:rsidR="009E5358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 xml:space="preserve">(naziv, sjedište, </w:t>
            </w:r>
          </w:p>
          <w:p w:rsidR="009E5358" w:rsidRPr="00C219E7" w:rsidRDefault="009E5358" w:rsidP="00946B3E">
            <w:pPr>
              <w:jc w:val="center"/>
              <w:rPr>
                <w:b/>
                <w:color w:val="000000"/>
                <w:sz w:val="18"/>
              </w:rPr>
            </w:pPr>
            <w:r w:rsidRPr="00C219E7">
              <w:rPr>
                <w:b/>
                <w:color w:val="000000"/>
                <w:sz w:val="18"/>
              </w:rPr>
              <w:t>službeni kontakt podaci)</w:t>
            </w:r>
          </w:p>
        </w:tc>
      </w:tr>
      <w:tr w:rsidR="009E5358" w:rsidRPr="00C219E7" w:rsidTr="009E5358">
        <w:trPr>
          <w:trHeight w:val="274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268" w:type="dxa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  <w:sz w:val="16"/>
              </w:rPr>
            </w:pPr>
            <w:r w:rsidRPr="00C219E7">
              <w:rPr>
                <w:b/>
                <w:color w:val="000000"/>
                <w:sz w:val="16"/>
              </w:rPr>
              <w:t>5</w:t>
            </w: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ind w:right="886"/>
              <w:rPr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</w:tr>
      <w:tr w:rsidR="009E5358" w:rsidRPr="00C219E7" w:rsidTr="009E5358">
        <w:trPr>
          <w:trHeight w:val="1103"/>
        </w:trPr>
        <w:tc>
          <w:tcPr>
            <w:tcW w:w="704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E5358" w:rsidRPr="00C219E7" w:rsidRDefault="009E5358" w:rsidP="00946B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E5358" w:rsidRPr="00C219E7" w:rsidRDefault="009E5358" w:rsidP="00946B3E">
            <w:pPr>
              <w:rPr>
                <w:b/>
                <w:color w:val="000000"/>
              </w:rPr>
            </w:pPr>
          </w:p>
        </w:tc>
      </w:tr>
    </w:tbl>
    <w:p w:rsidR="009E5358" w:rsidRDefault="009E5358">
      <w:pPr>
        <w:jc w:val="both"/>
        <w:rPr>
          <w:rFonts w:eastAsia="Calibri" w:cs="Times New Roman"/>
          <w:szCs w:val="21"/>
        </w:rPr>
      </w:pPr>
    </w:p>
    <w:p w:rsidR="005167C0" w:rsidRDefault="005167C0">
      <w:pPr>
        <w:spacing w:line="241" w:lineRule="exact"/>
        <w:jc w:val="both"/>
        <w:rPr>
          <w:rFonts w:eastAsia="Times New Roman" w:cs="Arial"/>
          <w:szCs w:val="20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9E5358" w:rsidRPr="00C219E7" w:rsidRDefault="009E5358" w:rsidP="009E5358">
      <w:pPr>
        <w:tabs>
          <w:tab w:val="left" w:pos="1562"/>
        </w:tabs>
        <w:jc w:val="right"/>
        <w:rPr>
          <w:rFonts w:eastAsia="Times New Roman" w:cs="Arial"/>
          <w:szCs w:val="20"/>
          <w:lang w:eastAsia="hr-HR"/>
        </w:rPr>
      </w:pPr>
      <w:r w:rsidRPr="00C219E7">
        <w:rPr>
          <w:rFonts w:eastAsia="Times New Roman" w:cs="Arial"/>
          <w:szCs w:val="20"/>
          <w:lang w:eastAsia="hr-HR"/>
        </w:rPr>
        <w:t>ZA PONUDITELJA</w:t>
      </w: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9E5358" w:rsidRPr="00C219E7" w:rsidRDefault="009E5358" w:rsidP="009E5358">
      <w:pPr>
        <w:jc w:val="right"/>
        <w:rPr>
          <w:rFonts w:cs="Arial"/>
          <w:i/>
          <w:szCs w:val="20"/>
          <w:lang w:eastAsia="de-DE"/>
        </w:rPr>
      </w:pPr>
      <w:r>
        <w:rPr>
          <w:rFonts w:cs="Arial"/>
          <w:szCs w:val="20"/>
          <w:lang w:eastAsia="de-DE"/>
        </w:rPr>
        <w:t>__</w:t>
      </w:r>
      <w:r w:rsidRPr="00C219E7">
        <w:rPr>
          <w:rFonts w:cs="Arial"/>
          <w:szCs w:val="20"/>
          <w:lang w:eastAsia="de-DE"/>
        </w:rPr>
        <w:t>_________________________________</w:t>
      </w:r>
      <w:r w:rsidRPr="00C219E7">
        <w:rPr>
          <w:rFonts w:cs="Arial"/>
          <w:szCs w:val="20"/>
          <w:lang w:eastAsia="de-DE"/>
        </w:rPr>
        <w:br/>
        <w:t xml:space="preserve"> </w:t>
      </w:r>
      <w:r w:rsidRPr="00C219E7">
        <w:rPr>
          <w:rFonts w:cs="Arial"/>
          <w:i/>
          <w:szCs w:val="20"/>
          <w:lang w:eastAsia="de-DE"/>
        </w:rPr>
        <w:t>(Ime i prezime ovlaštene osobe i potpis)</w:t>
      </w:r>
    </w:p>
    <w:p w:rsidR="009E5358" w:rsidRPr="00C219E7" w:rsidRDefault="009E5358" w:rsidP="009E5358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5167C0" w:rsidRDefault="005167C0">
      <w:pPr>
        <w:jc w:val="both"/>
        <w:rPr>
          <w:rFonts w:eastAsia="Times New Roman" w:cs="Arial"/>
          <w:sz w:val="16"/>
          <w:szCs w:val="16"/>
          <w:lang w:eastAsia="hr-HR"/>
        </w:rPr>
      </w:pPr>
    </w:p>
    <w:sectPr w:rsidR="005167C0" w:rsidSect="009E535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54" w:rsidRDefault="00646B54">
      <w:r>
        <w:separator/>
      </w:r>
    </w:p>
  </w:endnote>
  <w:endnote w:type="continuationSeparator" w:id="0">
    <w:p w:rsidR="00646B54" w:rsidRDefault="0064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54" w:rsidRDefault="00646B54">
      <w:r>
        <w:separator/>
      </w:r>
    </w:p>
  </w:footnote>
  <w:footnote w:type="continuationSeparator" w:id="0">
    <w:p w:rsidR="00646B54" w:rsidRDefault="00646B54">
      <w:r>
        <w:continuationSeparator/>
      </w:r>
    </w:p>
  </w:footnote>
  <w:footnote w:id="1">
    <w:p w:rsidR="009E5358" w:rsidRPr="006121CB" w:rsidRDefault="009E5358" w:rsidP="009E5358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6121CB">
        <w:rPr>
          <w:rFonts w:ascii="Fira Sans Book" w:hAnsi="Fira Sans Book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9E5358" w:rsidRPr="00B36F9E" w:rsidRDefault="009E5358" w:rsidP="009E5358">
      <w:pPr>
        <w:pStyle w:val="Tekstfusnote"/>
        <w:rPr>
          <w:szCs w:val="18"/>
        </w:rPr>
      </w:pPr>
    </w:p>
    <w:p w:rsidR="009E5358" w:rsidRPr="00D0079B" w:rsidRDefault="009E5358" w:rsidP="009E5358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5167C0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rPr>
              <w:b/>
            </w:rPr>
            <w:t>HRVATSKI ZAVOD ZA MIROVINSKO OSIGURANJE</w:t>
          </w:r>
        </w:p>
        <w:p w:rsidR="005167C0" w:rsidRDefault="009D5782">
          <w:pPr>
            <w:numPr>
              <w:ilvl w:val="0"/>
              <w:numId w:val="4"/>
            </w:numPr>
            <w:ind w:left="1704" w:hanging="264"/>
            <w:jc w:val="both"/>
          </w:pPr>
          <w:r>
            <w:t>Mihanovića 3, 10 000, Zagreb</w:t>
          </w:r>
        </w:p>
      </w:tc>
      <w:tc>
        <w:tcPr>
          <w:tcW w:w="2626" w:type="dxa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t>Evidencijski broj nabave:</w:t>
          </w:r>
        </w:p>
        <w:sdt>
          <w:sdtPr>
            <w:rPr>
              <w:b/>
            </w:rPr>
            <w:alias w:val="Subject"/>
            <w:tag w:val=""/>
            <w:id w:val="244083026"/>
            <w:placeholder>
              <w:docPart w:val="E4E03327A7814EF5B0B1EF824EC3805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5167C0" w:rsidRDefault="00111A1F" w:rsidP="001C3F3D">
              <w:pPr>
                <w:jc w:val="center"/>
                <w:rPr>
                  <w:b/>
                </w:rPr>
              </w:pPr>
              <w:r>
                <w:rPr>
                  <w:b/>
                </w:rPr>
                <w:t>J-</w:t>
              </w:r>
              <w:r w:rsidR="001C3F3D">
                <w:rPr>
                  <w:b/>
                </w:rPr>
                <w:t>80</w:t>
              </w:r>
              <w:r>
                <w:rPr>
                  <w:b/>
                </w:rPr>
                <w:t>/202</w:t>
              </w:r>
              <w:r w:rsidR="001C3F3D">
                <w:rPr>
                  <w:b/>
                </w:rPr>
                <w:t>5</w:t>
              </w:r>
            </w:p>
          </w:sdtContent>
        </w:sdt>
      </w:tc>
    </w:tr>
    <w:tr w:rsidR="005167C0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5167C0" w:rsidRDefault="005167C0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5167C0" w:rsidRDefault="009D5782">
          <w:pPr>
            <w:jc w:val="center"/>
            <w:rPr>
              <w:b/>
            </w:rPr>
          </w:pPr>
          <w:r>
            <w:rPr>
              <w:b/>
            </w:rPr>
            <w:t>Poziv za dostavu ponuda</w:t>
          </w:r>
        </w:p>
        <w:sdt>
          <w:sdtPr>
            <w:alias w:val="Title"/>
            <w:tag w:val=""/>
            <w:id w:val="915676545"/>
            <w:placeholder>
              <w:docPart w:val="DF143E5084B142C192B47617B62D0A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167C0" w:rsidRPr="00CF0947" w:rsidRDefault="00CF0947" w:rsidP="00CF0947">
              <w:pPr>
                <w:jc w:val="center"/>
              </w:pPr>
              <w:r w:rsidRPr="00CF0947">
                <w:t xml:space="preserve">Usluga održavanja i pravo nadogradnje licenci </w:t>
              </w:r>
              <w:proofErr w:type="spellStart"/>
              <w:r w:rsidRPr="00CF0947">
                <w:t>Toad</w:t>
              </w:r>
              <w:proofErr w:type="spellEnd"/>
              <w:r w:rsidRPr="00CF0947">
                <w:t xml:space="preserve"> for DB2 z/OS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5167C0" w:rsidRDefault="009D5782">
          <w:pPr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C47DE8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C47DE8"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:rsidR="005167C0" w:rsidRDefault="005167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C0"/>
    <w:rsid w:val="000F6A33"/>
    <w:rsid w:val="00111A1F"/>
    <w:rsid w:val="00172B75"/>
    <w:rsid w:val="001C3F3D"/>
    <w:rsid w:val="002238BD"/>
    <w:rsid w:val="00255B58"/>
    <w:rsid w:val="005167C0"/>
    <w:rsid w:val="005529B1"/>
    <w:rsid w:val="0063256C"/>
    <w:rsid w:val="00646B54"/>
    <w:rsid w:val="00786285"/>
    <w:rsid w:val="007B03E0"/>
    <w:rsid w:val="00835A00"/>
    <w:rsid w:val="00965460"/>
    <w:rsid w:val="00972EEC"/>
    <w:rsid w:val="009933B8"/>
    <w:rsid w:val="00995D4B"/>
    <w:rsid w:val="009D5782"/>
    <w:rsid w:val="009E5358"/>
    <w:rsid w:val="00A00AFE"/>
    <w:rsid w:val="00AE0226"/>
    <w:rsid w:val="00BB137E"/>
    <w:rsid w:val="00BF0F84"/>
    <w:rsid w:val="00C47DE8"/>
    <w:rsid w:val="00CF0947"/>
    <w:rsid w:val="00D21A76"/>
    <w:rsid w:val="00D320BE"/>
    <w:rsid w:val="00D5276F"/>
    <w:rsid w:val="00E41119"/>
    <w:rsid w:val="00EB5938"/>
    <w:rsid w:val="00F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AB6D4"/>
  <w15:chartTrackingRefBased/>
  <w15:docId w15:val="{DE5A596A-0C38-4361-A0BB-F8C7F72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9E5358"/>
    <w:rPr>
      <w:rFonts w:ascii="Fira Sans Light" w:hAnsi="Fira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elena%20Simic\NABAVA\Arcserve%20backup\PRILOG%201%20-%20Standardni%20obrazac%20ponude%20v2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E03327A7814EF5B0B1EF824EC380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7F5B25-CA08-4639-AF2D-71210A2377B2}"/>
      </w:docPartPr>
      <w:docPartBody>
        <w:p w:rsidR="00AA5C42" w:rsidRDefault="00C611F2" w:rsidP="00C611F2">
          <w:pPr>
            <w:pStyle w:val="E4E03327A7814EF5B0B1EF824EC38051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BDF9B8F3F27400B944C3F0F48B4FC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983805-F2B3-48ED-B43F-40A30B38787A}"/>
      </w:docPartPr>
      <w:docPartBody>
        <w:p w:rsidR="00AA5C42" w:rsidRDefault="00C611F2" w:rsidP="00C611F2">
          <w:pPr>
            <w:pStyle w:val="1BDF9B8F3F27400B944C3F0F48B4F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6B053253CFA4F29B4D5FA7CC52C19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1F73B5-9253-40AC-92CE-280456D16853}"/>
      </w:docPartPr>
      <w:docPartBody>
        <w:p w:rsidR="00AA5C42" w:rsidRDefault="00C611F2" w:rsidP="00C611F2">
          <w:pPr>
            <w:pStyle w:val="76B053253CFA4F29B4D5FA7CC52C1951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B95A1E456514C97AE26FD0C3A0CB2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D7685-477E-4744-891A-58A9D3D4C30F}"/>
      </w:docPartPr>
      <w:docPartBody>
        <w:p w:rsidR="00AA5C42" w:rsidRDefault="00C611F2" w:rsidP="00C611F2">
          <w:pPr>
            <w:pStyle w:val="2B95A1E456514C97AE26FD0C3A0CB24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46863895EA74D9FA0131BE366DE49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CED1EC-F34F-4D86-89AC-141B4E0A1E61}"/>
      </w:docPartPr>
      <w:docPartBody>
        <w:p w:rsidR="00AA5C42" w:rsidRDefault="00C611F2" w:rsidP="00C611F2">
          <w:pPr>
            <w:pStyle w:val="D46863895EA74D9FA0131BE366DE49C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6A8F609A273480C9F3FEB0274AE04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7082A1-53B1-4E6B-819D-BE2D4CB425BE}"/>
      </w:docPartPr>
      <w:docPartBody>
        <w:p w:rsidR="00AA5C42" w:rsidRDefault="00C611F2" w:rsidP="00C611F2">
          <w:pPr>
            <w:pStyle w:val="B6A8F609A273480C9F3FEB0274AE04D0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487E498EF61419F8707B7BBF49E8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1474E9-D2BC-4BBF-9178-66ADFB152BC5}"/>
      </w:docPartPr>
      <w:docPartBody>
        <w:p w:rsidR="00AA5C42" w:rsidRDefault="00C611F2" w:rsidP="00C611F2">
          <w:pPr>
            <w:pStyle w:val="E487E498EF61419F8707B7BBF49E84B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EC0C817B151409C9A07E73EA43052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36EF05-BDC4-446F-A2C8-B06A4A6FB8CC}"/>
      </w:docPartPr>
      <w:docPartBody>
        <w:p w:rsidR="00AA5C42" w:rsidRDefault="00C611F2" w:rsidP="00C611F2">
          <w:pPr>
            <w:pStyle w:val="7EC0C817B151409C9A07E73EA430528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C937FEB03C439D9FF340B429E4C2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C53561-3D49-4937-BD8C-A002D41EB74F}"/>
      </w:docPartPr>
      <w:docPartBody>
        <w:p w:rsidR="00AA5C42" w:rsidRDefault="00C611F2" w:rsidP="00C611F2">
          <w:pPr>
            <w:pStyle w:val="52C937FEB03C439D9FF340B429E4C24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84B30CC319841368CC74B7DA41AD3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B289DC-CEDC-4EA5-BB24-ADE57FCE9637}"/>
      </w:docPartPr>
      <w:docPartBody>
        <w:p w:rsidR="00AA5C42" w:rsidRDefault="00C611F2" w:rsidP="00C611F2">
          <w:pPr>
            <w:pStyle w:val="484B30CC319841368CC74B7DA41AD35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CC624B735C7411ABCCB95B8ED4F29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74C00-F3F6-4033-BD84-E637C26A8F01}"/>
      </w:docPartPr>
      <w:docPartBody>
        <w:p w:rsidR="00AA5C42" w:rsidRDefault="00C611F2" w:rsidP="00C611F2">
          <w:pPr>
            <w:pStyle w:val="FCC624B735C7411ABCCB95B8ED4F295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6F07D2A20B4596BC3BEA056DA88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EE4039-57A5-4244-872E-B65AD31A199E}"/>
      </w:docPartPr>
      <w:docPartBody>
        <w:p w:rsidR="00AA5C42" w:rsidRDefault="00AA5C42">
          <w:pPr>
            <w:pStyle w:val="8B6F07D2A20B4596BC3BEA056DA884E1"/>
          </w:pPr>
          <w:r>
            <w:rPr>
              <w:rStyle w:val="Tekstrezerviranogmjesta"/>
            </w:rPr>
            <w:t>[Title]</w:t>
          </w:r>
        </w:p>
      </w:docPartBody>
    </w:docPart>
    <w:docPart>
      <w:docPartPr>
        <w:name w:val="7124CCA1AF0245DC85E64F776756D3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BACCB7-009A-4A03-917E-105956566A07}"/>
      </w:docPartPr>
      <w:docPartBody>
        <w:p w:rsidR="00AA5C42" w:rsidRDefault="00C611F2" w:rsidP="00C611F2">
          <w:pPr>
            <w:pStyle w:val="7124CCA1AF0245DC85E64F776756D3D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2621DA81A7B4DD18792DDD72F850A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5FE891-35B7-4D41-A6C0-92EA400D3226}"/>
      </w:docPartPr>
      <w:docPartBody>
        <w:p w:rsidR="00AA5C42" w:rsidRDefault="00C611F2" w:rsidP="00C611F2">
          <w:pPr>
            <w:pStyle w:val="12621DA81A7B4DD18792DDD72F850AD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59C030E444A4A74818B496DFFF41EA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579953-BA8C-44B8-B366-1EB83FE2B0FC}"/>
      </w:docPartPr>
      <w:docPartBody>
        <w:p w:rsidR="00AA5C42" w:rsidRDefault="00C611F2" w:rsidP="00C611F2">
          <w:pPr>
            <w:pStyle w:val="559C030E444A4A74818B496DFFF41EA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9DD9641F0954D67AE7610FC462033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15E7A4-4628-42A0-BD18-FDEEDE0BF560}"/>
      </w:docPartPr>
      <w:docPartBody>
        <w:p w:rsidR="00AA5C42" w:rsidRDefault="00C611F2" w:rsidP="00C611F2">
          <w:pPr>
            <w:pStyle w:val="09DD9641F0954D67AE7610FC46203344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C3B190BB05F423584B8DA6BB2A32D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D4BCBA-A5C9-45AA-8F1C-AB7D01A2566B}"/>
      </w:docPartPr>
      <w:docPartBody>
        <w:p w:rsidR="00AA5C42" w:rsidRDefault="00C611F2" w:rsidP="00C611F2">
          <w:pPr>
            <w:pStyle w:val="2C3B190BB05F423584B8DA6BB2A32D01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F4F4A21269D4BF98CE9B0F7B08C75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1D661D-D9FF-4F2C-98CD-3EFEF2B4B182}"/>
      </w:docPartPr>
      <w:docPartBody>
        <w:p w:rsidR="00AA5C42" w:rsidRDefault="00C611F2" w:rsidP="00C611F2">
          <w:pPr>
            <w:pStyle w:val="BF4F4A21269D4BF98CE9B0F7B08C75AF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C4795B30A734FD38788A461C699FF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2C570D-090E-4548-83F6-C928B9376F59}"/>
      </w:docPartPr>
      <w:docPartBody>
        <w:p w:rsidR="00AA5C42" w:rsidRDefault="00C611F2" w:rsidP="00C611F2">
          <w:pPr>
            <w:pStyle w:val="BC4795B30A734FD38788A461C699FFE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80C1DB022664B34BC72BF3B3005D5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49D4B9-FBA4-45C9-BF0F-095BA5BC6E67}"/>
      </w:docPartPr>
      <w:docPartBody>
        <w:p w:rsidR="00AA5C42" w:rsidRDefault="00C611F2" w:rsidP="00C611F2">
          <w:pPr>
            <w:pStyle w:val="A80C1DB022664B34BC72BF3B3005D5B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514BDBAD977414EB127CF10CB297F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32682D-CC15-4941-A169-4F88F19B5F8B}"/>
      </w:docPartPr>
      <w:docPartBody>
        <w:p w:rsidR="00AA5C42" w:rsidRDefault="00C611F2" w:rsidP="00C611F2">
          <w:pPr>
            <w:pStyle w:val="4514BDBAD977414EB127CF10CB297F0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08FBE91DB624FBB828B2B26BAD477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407E45-8C4E-4DC3-A095-66244BCEDBC4}"/>
      </w:docPartPr>
      <w:docPartBody>
        <w:p w:rsidR="00AA5C42" w:rsidRDefault="00C611F2" w:rsidP="00C611F2">
          <w:pPr>
            <w:pStyle w:val="808FBE91DB624FBB828B2B26BAD4771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F713BE677A48029B785A30D2266D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04C015-8FC9-49E2-9BAC-19BF42F0C8FC}"/>
      </w:docPartPr>
      <w:docPartBody>
        <w:p w:rsidR="00AA5C42" w:rsidRDefault="00C611F2" w:rsidP="00C611F2">
          <w:pPr>
            <w:pStyle w:val="10F713BE677A48029B785A30D2266DC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26C2796C91F4108BC04953C94EDFD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FDF288-0854-4C6F-8DAE-CAAC07BE88F2}"/>
      </w:docPartPr>
      <w:docPartBody>
        <w:p w:rsidR="00AA5C42" w:rsidRDefault="00C611F2" w:rsidP="00C611F2">
          <w:pPr>
            <w:pStyle w:val="E26C2796C91F4108BC04953C94EDFDBD1"/>
          </w:pPr>
          <w:r>
            <w:rPr>
              <w:rFonts w:eastAsia="Times New Roman" w:cs="Arial"/>
              <w:szCs w:val="20"/>
              <w:lang w:eastAsia="hr-HR"/>
            </w:rPr>
            <w:t>Telefonski broj</w:t>
          </w:r>
        </w:p>
      </w:docPartBody>
    </w:docPart>
    <w:docPart>
      <w:docPartPr>
        <w:name w:val="C11687E45B164AB887D109171AE04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E4148C-0809-490B-ADE5-2EF316249898}"/>
      </w:docPartPr>
      <w:docPartBody>
        <w:p w:rsidR="00AA5C42" w:rsidRDefault="00C611F2" w:rsidP="00C611F2">
          <w:pPr>
            <w:pStyle w:val="C11687E45B164AB887D109171AE04A8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7D1BFFC362C46C98F946645B5545F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780A09-E808-466D-B377-EB5BA04709A0}"/>
      </w:docPartPr>
      <w:docPartBody>
        <w:p w:rsidR="00AA5C42" w:rsidRDefault="00C611F2" w:rsidP="00C611F2">
          <w:pPr>
            <w:pStyle w:val="67D1BFFC362C46C98F946645B5545FB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81B63B3881B4B158897FF1EF447C3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651527-9C16-400E-9560-7CAFBCC8D22A}"/>
      </w:docPartPr>
      <w:docPartBody>
        <w:p w:rsidR="00AA5C42" w:rsidRDefault="00C611F2" w:rsidP="00C611F2">
          <w:pPr>
            <w:pStyle w:val="F81B63B3881B4B158897FF1EF447C34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5021E0224F14353834AE5D7099C9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39E60A-7B11-4131-BB65-253BCD7A6642}"/>
      </w:docPartPr>
      <w:docPartBody>
        <w:p w:rsidR="00AA5C42" w:rsidRDefault="00C611F2" w:rsidP="00C611F2">
          <w:pPr>
            <w:pStyle w:val="E5021E0224F14353834AE5D7099C93FD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859351EDE2C4AE2B2CEF5D6014DBD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E19776-F345-4285-9BD6-9C165D3678B4}"/>
      </w:docPartPr>
      <w:docPartBody>
        <w:p w:rsidR="00AA5C42" w:rsidRDefault="00C611F2" w:rsidP="00C611F2">
          <w:pPr>
            <w:pStyle w:val="D859351EDE2C4AE2B2CEF5D6014DBD33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E06EEC1E1B4596A1B9AFFB71125C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64765B-A74A-4817-B071-4F392AE8FAFC}"/>
      </w:docPartPr>
      <w:docPartBody>
        <w:p w:rsidR="00AA5C42" w:rsidRDefault="00C611F2" w:rsidP="00C611F2">
          <w:pPr>
            <w:pStyle w:val="5CE06EEC1E1B4596A1B9AFFB71125C1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E1C62C31C04D2DA9E992C7FE138D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BD993B-9AA4-4615-BB81-3317933C9A8B}"/>
      </w:docPartPr>
      <w:docPartBody>
        <w:p w:rsidR="00AA5C42" w:rsidRDefault="00C611F2" w:rsidP="00C611F2">
          <w:pPr>
            <w:pStyle w:val="9BE1C62C31C04D2DA9E992C7FE138DE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B3FD654578747198997F564E90BBC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02544B-2E2C-4A7D-90CB-093D6453DEE3}"/>
      </w:docPartPr>
      <w:docPartBody>
        <w:p w:rsidR="00AA5C42" w:rsidRDefault="00C611F2" w:rsidP="00C611F2">
          <w:pPr>
            <w:pStyle w:val="8B3FD654578747198997F564E90BBC9A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C9DEC3D976641BEBEA50258CD3D6C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C06C9A-B6ED-43D0-9438-8FB8DF3CD564}"/>
      </w:docPartPr>
      <w:docPartBody>
        <w:p w:rsidR="00AA5C42" w:rsidRDefault="00C611F2" w:rsidP="00C611F2">
          <w:pPr>
            <w:pStyle w:val="EC9DEC3D976641BEBEA50258CD3D6CA2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FCBA1DB45E24D54ACE81858347E40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284D7A-CB66-4B98-BD64-F7B5F81E25B1}"/>
      </w:docPartPr>
      <w:docPartBody>
        <w:p w:rsidR="00AA5C42" w:rsidRDefault="00C611F2" w:rsidP="00C611F2">
          <w:pPr>
            <w:pStyle w:val="1FCBA1DB45E24D54ACE81858347E4016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B342BA8D678476DA9D2D9F624BEA1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8505DE-77A5-49F3-8586-7AD83A4E9400}"/>
      </w:docPartPr>
      <w:docPartBody>
        <w:p w:rsidR="00AA5C42" w:rsidRDefault="00C611F2" w:rsidP="00C611F2">
          <w:pPr>
            <w:pStyle w:val="6B342BA8D678476DA9D2D9F624BEA15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D0A4B4435B04B66A7B36FCE2F30B0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3DCAE3-D486-4CC4-9241-F2A27BD24569}"/>
      </w:docPartPr>
      <w:docPartBody>
        <w:p w:rsidR="00AA5C42" w:rsidRDefault="00C611F2" w:rsidP="00C611F2">
          <w:pPr>
            <w:pStyle w:val="1D0A4B4435B04B66A7B36FCE2F30B0A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960E6AFD9714E6F9597965D036706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B67AA2-6C30-4B29-B5AD-59DCD92FECE3}"/>
      </w:docPartPr>
      <w:docPartBody>
        <w:p w:rsidR="00AA5C42" w:rsidRDefault="00C611F2" w:rsidP="00C611F2">
          <w:pPr>
            <w:pStyle w:val="D960E6AFD9714E6F9597965D0367063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6F788B51BC048158E45F81DC896F8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0C417B-496A-4714-B879-1C86946C7DC1}"/>
      </w:docPartPr>
      <w:docPartBody>
        <w:p w:rsidR="00AA5C42" w:rsidRDefault="00C611F2" w:rsidP="00C611F2">
          <w:pPr>
            <w:pStyle w:val="46F788B51BC048158E45F81DC896F8D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F26F9206BF44F94BD6106039A9CB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8AA821-C5BF-4389-A4A3-B4EF49170BD3}"/>
      </w:docPartPr>
      <w:docPartBody>
        <w:p w:rsidR="00AA5C42" w:rsidRDefault="00C611F2" w:rsidP="00C611F2">
          <w:pPr>
            <w:pStyle w:val="8F26F9206BF44F94BD6106039A9CBA16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D789C2A6164E03905795F0DA8FC5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B211C4-0C71-4ACA-B7C6-37C25BB33081}"/>
      </w:docPartPr>
      <w:docPartBody>
        <w:p w:rsidR="00AA5C42" w:rsidRDefault="00C611F2" w:rsidP="00C611F2">
          <w:pPr>
            <w:pStyle w:val="C4D789C2A6164E03905795F0DA8FC51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55A4351A45143A3A700602659FC8E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62B36-43CE-4CC6-84C7-9E8086BF2A68}"/>
      </w:docPartPr>
      <w:docPartBody>
        <w:p w:rsidR="00AA5C42" w:rsidRDefault="00C611F2" w:rsidP="00C611F2">
          <w:pPr>
            <w:pStyle w:val="F55A4351A45143A3A700602659FC8E10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74377FE40BE40B1A01ACD34005E13E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677D3C-A78B-40A9-8069-5AEDD0F654FC}"/>
      </w:docPartPr>
      <w:docPartBody>
        <w:p w:rsidR="00AA5C42" w:rsidRDefault="00C611F2" w:rsidP="00C611F2">
          <w:pPr>
            <w:pStyle w:val="F74377FE40BE40B1A01ACD34005E13E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CC4362BB68145BD8C91AC7B46DDE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685402-0D68-4E8E-BCCD-BB1609A2AB37}"/>
      </w:docPartPr>
      <w:docPartBody>
        <w:p w:rsidR="00AA5C42" w:rsidRDefault="00C611F2" w:rsidP="00C611F2">
          <w:pPr>
            <w:pStyle w:val="0CC4362BB68145BD8C91AC7B46DDE37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4A703E355246E79A897A93607DFB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CC93C2-C607-47F4-BCB4-D427D019FED5}"/>
      </w:docPartPr>
      <w:docPartBody>
        <w:p w:rsidR="00AA5C42" w:rsidRDefault="00C611F2" w:rsidP="00C611F2">
          <w:pPr>
            <w:pStyle w:val="A54A703E355246E79A897A93607DFB95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BAECF52B4C04BA6BEE4DE372CB72B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4DE1A5-C879-4BB1-8BB0-267C2F90A34B}"/>
      </w:docPartPr>
      <w:docPartBody>
        <w:p w:rsidR="00AA5C42" w:rsidRDefault="00C611F2" w:rsidP="00C611F2">
          <w:pPr>
            <w:pStyle w:val="ABAECF52B4C04BA6BEE4DE372CB72BE2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A9C622DB2CF4DDE9B13365162AA5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265363-C5EA-467B-B43A-30A1517E3789}"/>
      </w:docPartPr>
      <w:docPartBody>
        <w:p w:rsidR="00AA5C42" w:rsidRDefault="00C611F2" w:rsidP="00C611F2">
          <w:pPr>
            <w:pStyle w:val="DA9C622DB2CF4DDE9B13365162AA5A8E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9EEDBCCD2114F1493FE68463B33CE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6B2D10-FD45-4343-B520-0790C5304390}"/>
      </w:docPartPr>
      <w:docPartBody>
        <w:p w:rsidR="00AA5C42" w:rsidRDefault="00C611F2" w:rsidP="00C611F2">
          <w:pPr>
            <w:pStyle w:val="49EEDBCCD2114F1493FE68463B33CE9E1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A18AAC90ADAF412483BEF3AE860E85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572B8-351E-4E48-90F1-2AE72D1D5A91}"/>
      </w:docPartPr>
      <w:docPartBody>
        <w:p w:rsidR="00AA5C42" w:rsidRDefault="00C611F2" w:rsidP="00C611F2">
          <w:pPr>
            <w:pStyle w:val="A18AAC90ADAF412483BEF3AE860E85301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3286EE8C806E40DC9C13D78D090C86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EB3AC3-E039-475F-AC57-8BD41D5731F0}"/>
      </w:docPartPr>
      <w:docPartBody>
        <w:p w:rsidR="00AA5C42" w:rsidRDefault="00C611F2" w:rsidP="00C611F2">
          <w:pPr>
            <w:pStyle w:val="3286EE8C806E40DC9C13D78D090C869F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EE15C3254A147FB9BA14E87A50631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F4A2D0-E79D-4EA5-ADFD-444E750268FF}"/>
      </w:docPartPr>
      <w:docPartBody>
        <w:p w:rsidR="00D16A95" w:rsidRDefault="00C611F2" w:rsidP="00C611F2">
          <w:pPr>
            <w:pStyle w:val="6EE15C3254A147FB9BA14E87A50631B11"/>
          </w:pPr>
          <w:r w:rsidRPr="00C219E7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59E8085AAC9431CA76FC4477C16BD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805FEC-64FF-4B13-A7C8-F2570DEC811F}"/>
      </w:docPartPr>
      <w:docPartBody>
        <w:p w:rsidR="00D16A95" w:rsidRDefault="00C611F2" w:rsidP="00C611F2">
          <w:pPr>
            <w:pStyle w:val="759E8085AAC9431CA76FC4477C16BDB71"/>
          </w:pPr>
          <w:r w:rsidRPr="00C219E7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6B135B203AB8401D912E6D52AA1A16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198E9A-0D37-4B67-AA68-EB56B2731735}"/>
      </w:docPartPr>
      <w:docPartBody>
        <w:p w:rsidR="00D16A95" w:rsidRDefault="00C611F2" w:rsidP="00C611F2">
          <w:pPr>
            <w:pStyle w:val="6B135B203AB8401D912E6D52AA1A164B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661B9B9557444100BC4220CE8FE974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769019-C328-49A0-86C0-5D49DB040C50}"/>
      </w:docPartPr>
      <w:docPartBody>
        <w:p w:rsidR="00D16A95" w:rsidRDefault="00C611F2" w:rsidP="00C611F2">
          <w:pPr>
            <w:pStyle w:val="661B9B9557444100BC4220CE8FE9746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2B7C440EF4AE4F4F9593C03367D59B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4D0536-A597-4E4F-8381-1348248D942C}"/>
      </w:docPartPr>
      <w:docPartBody>
        <w:p w:rsidR="00D16A95" w:rsidRDefault="00C611F2" w:rsidP="00C611F2">
          <w:pPr>
            <w:pStyle w:val="2B7C440EF4AE4F4F9593C03367D59BCF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6F2844A53776408DB07723B62D790A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4CF89B-3A23-4F21-92EC-AD63FEF4AFC0}"/>
      </w:docPartPr>
      <w:docPartBody>
        <w:p w:rsidR="00D16A95" w:rsidRDefault="00C611F2" w:rsidP="00C611F2">
          <w:pPr>
            <w:pStyle w:val="6F2844A53776408DB07723B62D790AC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C0590D956629451FB1AC9F520C3DCD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E2F303-B5CC-41A3-A607-F2E1BE58F07D}"/>
      </w:docPartPr>
      <w:docPartBody>
        <w:p w:rsidR="00D16A95" w:rsidRDefault="00C611F2" w:rsidP="00C611F2">
          <w:pPr>
            <w:pStyle w:val="C0590D956629451FB1AC9F520C3DCDCF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B15EAF1585645AEA4FA3563FB567F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B4C05A-8D6F-4749-AE3D-DFC1BC882796}"/>
      </w:docPartPr>
      <w:docPartBody>
        <w:p w:rsidR="00D16A95" w:rsidRDefault="00C611F2" w:rsidP="00C611F2">
          <w:pPr>
            <w:pStyle w:val="AB15EAF1585645AEA4FA3563FB567F4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A6C7DF6CC5DA4BA9849212C981E62D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3D0815-FF83-488A-BF56-5CCE5BCF0FA0}"/>
      </w:docPartPr>
      <w:docPartBody>
        <w:p w:rsidR="00D16A95" w:rsidRDefault="00C611F2" w:rsidP="00C611F2">
          <w:pPr>
            <w:pStyle w:val="A6C7DF6CC5DA4BA9849212C981E62D2C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DF143E5084B142C192B47617B62D0A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94B1CF-83ED-4613-9752-F6D5D33FB383}"/>
      </w:docPartPr>
      <w:docPartBody>
        <w:p w:rsidR="00C36ADF" w:rsidRDefault="00C56E55" w:rsidP="00C56E55">
          <w:pPr>
            <w:pStyle w:val="DF143E5084B142C192B47617B62D0A54"/>
          </w:pPr>
          <w:r>
            <w:rPr>
              <w:rStyle w:val="Tekstrezerviranogmjesta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42"/>
    <w:rsid w:val="00161C00"/>
    <w:rsid w:val="00614FF0"/>
    <w:rsid w:val="006D3EC4"/>
    <w:rsid w:val="00841D02"/>
    <w:rsid w:val="00847A87"/>
    <w:rsid w:val="00947A18"/>
    <w:rsid w:val="00AA5C42"/>
    <w:rsid w:val="00BD05B9"/>
    <w:rsid w:val="00BD2D6B"/>
    <w:rsid w:val="00C36ADF"/>
    <w:rsid w:val="00C56E55"/>
    <w:rsid w:val="00C611F2"/>
    <w:rsid w:val="00C80F0B"/>
    <w:rsid w:val="00D16A95"/>
    <w:rsid w:val="00F2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56E55"/>
    <w:rPr>
      <w:color w:val="808080"/>
    </w:rPr>
  </w:style>
  <w:style w:type="paragraph" w:customStyle="1" w:styleId="E4E03327A7814EF5B0B1EF824EC38051">
    <w:name w:val="E4E03327A7814EF5B0B1EF824EC38051"/>
  </w:style>
  <w:style w:type="paragraph" w:customStyle="1" w:styleId="1BDF9B8F3F27400B944C3F0F48B4FCBB">
    <w:name w:val="1BDF9B8F3F27400B944C3F0F48B4FCBB"/>
  </w:style>
  <w:style w:type="paragraph" w:customStyle="1" w:styleId="76B053253CFA4F29B4D5FA7CC52C1951">
    <w:name w:val="76B053253CFA4F29B4D5FA7CC52C1951"/>
  </w:style>
  <w:style w:type="paragraph" w:customStyle="1" w:styleId="2B95A1E456514C97AE26FD0C3A0CB24D">
    <w:name w:val="2B95A1E456514C97AE26FD0C3A0CB24D"/>
  </w:style>
  <w:style w:type="paragraph" w:customStyle="1" w:styleId="D46863895EA74D9FA0131BE366DE49C2">
    <w:name w:val="D46863895EA74D9FA0131BE366DE49C2"/>
  </w:style>
  <w:style w:type="paragraph" w:customStyle="1" w:styleId="B6A8F609A273480C9F3FEB0274AE04D0">
    <w:name w:val="B6A8F609A273480C9F3FEB0274AE04D0"/>
  </w:style>
  <w:style w:type="paragraph" w:customStyle="1" w:styleId="E487E498EF61419F8707B7BBF49E84B2">
    <w:name w:val="E487E498EF61419F8707B7BBF49E84B2"/>
  </w:style>
  <w:style w:type="paragraph" w:customStyle="1" w:styleId="7EC0C817B151409C9A07E73EA4305284">
    <w:name w:val="7EC0C817B151409C9A07E73EA4305284"/>
  </w:style>
  <w:style w:type="paragraph" w:customStyle="1" w:styleId="52C937FEB03C439D9FF340B429E4C247">
    <w:name w:val="52C937FEB03C439D9FF340B429E4C247"/>
  </w:style>
  <w:style w:type="paragraph" w:customStyle="1" w:styleId="484B30CC319841368CC74B7DA41AD35C">
    <w:name w:val="484B30CC319841368CC74B7DA41AD35C"/>
  </w:style>
  <w:style w:type="paragraph" w:customStyle="1" w:styleId="FCC624B735C7411ABCCB95B8ED4F295B">
    <w:name w:val="FCC624B735C7411ABCCB95B8ED4F295B"/>
  </w:style>
  <w:style w:type="paragraph" w:customStyle="1" w:styleId="8B6F07D2A20B4596BC3BEA056DA884E1">
    <w:name w:val="8B6F07D2A20B4596BC3BEA056DA884E1"/>
  </w:style>
  <w:style w:type="paragraph" w:customStyle="1" w:styleId="7124CCA1AF0245DC85E64F776756D3DD">
    <w:name w:val="7124CCA1AF0245DC85E64F776756D3DD"/>
  </w:style>
  <w:style w:type="paragraph" w:customStyle="1" w:styleId="12621DA81A7B4DD18792DDD72F850AD2">
    <w:name w:val="12621DA81A7B4DD18792DDD72F850AD2"/>
  </w:style>
  <w:style w:type="paragraph" w:customStyle="1" w:styleId="559C030E444A4A74818B496DFFF41EAC">
    <w:name w:val="559C030E444A4A74818B496DFFF41EAC"/>
  </w:style>
  <w:style w:type="paragraph" w:customStyle="1" w:styleId="09DD9641F0954D67AE7610FC46203344">
    <w:name w:val="09DD9641F0954D67AE7610FC46203344"/>
  </w:style>
  <w:style w:type="paragraph" w:customStyle="1" w:styleId="2C3B190BB05F423584B8DA6BB2A32D01">
    <w:name w:val="2C3B190BB05F423584B8DA6BB2A32D01"/>
  </w:style>
  <w:style w:type="paragraph" w:customStyle="1" w:styleId="BF4F4A21269D4BF98CE9B0F7B08C75AF">
    <w:name w:val="BF4F4A21269D4BF98CE9B0F7B08C75AF"/>
  </w:style>
  <w:style w:type="paragraph" w:customStyle="1" w:styleId="BC4795B30A734FD38788A461C699FFED">
    <w:name w:val="BC4795B30A734FD38788A461C699FFED"/>
  </w:style>
  <w:style w:type="paragraph" w:customStyle="1" w:styleId="A80C1DB022664B34BC72BF3B3005D5B8">
    <w:name w:val="A80C1DB022664B34BC72BF3B3005D5B8"/>
  </w:style>
  <w:style w:type="paragraph" w:customStyle="1" w:styleId="4514BDBAD977414EB127CF10CB297F05">
    <w:name w:val="4514BDBAD977414EB127CF10CB297F05"/>
  </w:style>
  <w:style w:type="paragraph" w:customStyle="1" w:styleId="808FBE91DB624FBB828B2B26BAD47717">
    <w:name w:val="808FBE91DB624FBB828B2B26BAD47717"/>
  </w:style>
  <w:style w:type="paragraph" w:customStyle="1" w:styleId="10F713BE677A48029B785A30D2266DCB">
    <w:name w:val="10F713BE677A48029B785A30D2266DCB"/>
  </w:style>
  <w:style w:type="paragraph" w:customStyle="1" w:styleId="E26C2796C91F4108BC04953C94EDFDBD">
    <w:name w:val="E26C2796C91F4108BC04953C94EDFDBD"/>
  </w:style>
  <w:style w:type="paragraph" w:customStyle="1" w:styleId="C11687E45B164AB887D109171AE04A8E">
    <w:name w:val="C11687E45B164AB887D109171AE04A8E"/>
  </w:style>
  <w:style w:type="paragraph" w:customStyle="1" w:styleId="67D1BFFC362C46C98F946645B5545FB8">
    <w:name w:val="67D1BFFC362C46C98F946645B5545FB8"/>
  </w:style>
  <w:style w:type="paragraph" w:customStyle="1" w:styleId="F81B63B3881B4B158897FF1EF447C34E">
    <w:name w:val="F81B63B3881B4B158897FF1EF447C34E"/>
  </w:style>
  <w:style w:type="paragraph" w:customStyle="1" w:styleId="E5021E0224F14353834AE5D7099C93FD">
    <w:name w:val="E5021E0224F14353834AE5D7099C93FD"/>
  </w:style>
  <w:style w:type="paragraph" w:customStyle="1" w:styleId="D859351EDE2C4AE2B2CEF5D6014DBD33">
    <w:name w:val="D859351EDE2C4AE2B2CEF5D6014DBD33"/>
  </w:style>
  <w:style w:type="paragraph" w:customStyle="1" w:styleId="5CE06EEC1E1B4596A1B9AFFB71125C1E">
    <w:name w:val="5CE06EEC1E1B4596A1B9AFFB71125C1E"/>
  </w:style>
  <w:style w:type="paragraph" w:customStyle="1" w:styleId="9BE1C62C31C04D2DA9E992C7FE138DE4">
    <w:name w:val="9BE1C62C31C04D2DA9E992C7FE138DE4"/>
  </w:style>
  <w:style w:type="paragraph" w:customStyle="1" w:styleId="8B3FD654578747198997F564E90BBC9A">
    <w:name w:val="8B3FD654578747198997F564E90BBC9A"/>
  </w:style>
  <w:style w:type="paragraph" w:customStyle="1" w:styleId="EC9DEC3D976641BEBEA50258CD3D6CA2">
    <w:name w:val="EC9DEC3D976641BEBEA50258CD3D6CA2"/>
  </w:style>
  <w:style w:type="paragraph" w:customStyle="1" w:styleId="1FCBA1DB45E24D54ACE81858347E4016">
    <w:name w:val="1FCBA1DB45E24D54ACE81858347E4016"/>
  </w:style>
  <w:style w:type="paragraph" w:customStyle="1" w:styleId="6B342BA8D678476DA9D2D9F624BEA15E">
    <w:name w:val="6B342BA8D678476DA9D2D9F624BEA15E"/>
  </w:style>
  <w:style w:type="paragraph" w:customStyle="1" w:styleId="1D0A4B4435B04B66A7B36FCE2F30B0A5">
    <w:name w:val="1D0A4B4435B04B66A7B36FCE2F30B0A5"/>
  </w:style>
  <w:style w:type="paragraph" w:customStyle="1" w:styleId="D960E6AFD9714E6F9597965D03670632">
    <w:name w:val="D960E6AFD9714E6F9597965D03670632"/>
  </w:style>
  <w:style w:type="paragraph" w:customStyle="1" w:styleId="46F788B51BC048158E45F81DC896F8D5">
    <w:name w:val="46F788B51BC048158E45F81DC896F8D5"/>
  </w:style>
  <w:style w:type="paragraph" w:customStyle="1" w:styleId="8F26F9206BF44F94BD6106039A9CBA16">
    <w:name w:val="8F26F9206BF44F94BD6106039A9CBA16"/>
  </w:style>
  <w:style w:type="paragraph" w:customStyle="1" w:styleId="C4D789C2A6164E03905795F0DA8FC51E">
    <w:name w:val="C4D789C2A6164E03905795F0DA8FC51E"/>
  </w:style>
  <w:style w:type="paragraph" w:customStyle="1" w:styleId="F55A4351A45143A3A700602659FC8E10">
    <w:name w:val="F55A4351A45143A3A700602659FC8E10"/>
  </w:style>
  <w:style w:type="paragraph" w:customStyle="1" w:styleId="F74377FE40BE40B1A01ACD34005E13EC">
    <w:name w:val="F74377FE40BE40B1A01ACD34005E13EC"/>
  </w:style>
  <w:style w:type="paragraph" w:customStyle="1" w:styleId="0CC4362BB68145BD8C91AC7B46DDE37C">
    <w:name w:val="0CC4362BB68145BD8C91AC7B46DDE37C"/>
  </w:style>
  <w:style w:type="paragraph" w:customStyle="1" w:styleId="A54A703E355246E79A897A93607DFB95">
    <w:name w:val="A54A703E355246E79A897A93607DFB95"/>
  </w:style>
  <w:style w:type="paragraph" w:customStyle="1" w:styleId="ABAECF52B4C04BA6BEE4DE372CB72BE2">
    <w:name w:val="ABAECF52B4C04BA6BEE4DE372CB72BE2"/>
  </w:style>
  <w:style w:type="paragraph" w:customStyle="1" w:styleId="DA9C622DB2CF4DDE9B13365162AA5A8E">
    <w:name w:val="DA9C622DB2CF4DDE9B13365162AA5A8E"/>
  </w:style>
  <w:style w:type="paragraph" w:customStyle="1" w:styleId="49EEDBCCD2114F1493FE68463B33CE9E">
    <w:name w:val="49EEDBCCD2114F1493FE68463B33CE9E"/>
  </w:style>
  <w:style w:type="paragraph" w:customStyle="1" w:styleId="A18AAC90ADAF412483BEF3AE860E8530">
    <w:name w:val="A18AAC90ADAF412483BEF3AE860E8530"/>
  </w:style>
  <w:style w:type="paragraph" w:customStyle="1" w:styleId="2CB439B62FD34CF1A189B46A0BB4902D">
    <w:name w:val="2CB439B62FD34CF1A189B46A0BB4902D"/>
  </w:style>
  <w:style w:type="paragraph" w:customStyle="1" w:styleId="E5C7C99611C7484982E2D3BF9C78BAFD">
    <w:name w:val="E5C7C99611C7484982E2D3BF9C78BAFD"/>
  </w:style>
  <w:style w:type="paragraph" w:customStyle="1" w:styleId="5B205755380E4E329A7B6728C3116915">
    <w:name w:val="5B205755380E4E329A7B6728C3116915"/>
  </w:style>
  <w:style w:type="paragraph" w:customStyle="1" w:styleId="707B067E767444ADADCAB18E9302F95C">
    <w:name w:val="707B067E767444ADADCAB18E9302F95C"/>
  </w:style>
  <w:style w:type="paragraph" w:customStyle="1" w:styleId="65E78B1D34E94D16B7719727D7F18076">
    <w:name w:val="65E78B1D34E94D16B7719727D7F18076"/>
  </w:style>
  <w:style w:type="paragraph" w:customStyle="1" w:styleId="4CDAE3FFA0B34F5D8547F4E7F8A2382B">
    <w:name w:val="4CDAE3FFA0B34F5D8547F4E7F8A2382B"/>
  </w:style>
  <w:style w:type="paragraph" w:customStyle="1" w:styleId="A0634E5243204345A0B65A35723B86B1">
    <w:name w:val="A0634E5243204345A0B65A35723B86B1"/>
  </w:style>
  <w:style w:type="paragraph" w:customStyle="1" w:styleId="71561977CE4E461884043E62ECADC6A8">
    <w:name w:val="71561977CE4E461884043E62ECADC6A8"/>
  </w:style>
  <w:style w:type="paragraph" w:customStyle="1" w:styleId="3286EE8C806E40DC9C13D78D090C869F">
    <w:name w:val="3286EE8C806E40DC9C13D78D090C869F"/>
  </w:style>
  <w:style w:type="paragraph" w:customStyle="1" w:styleId="6EE15C3254A147FB9BA14E87A50631B1">
    <w:name w:val="6EE15C3254A147FB9BA14E87A50631B1"/>
    <w:rsid w:val="00C611F2"/>
  </w:style>
  <w:style w:type="paragraph" w:customStyle="1" w:styleId="759E8085AAC9431CA76FC4477C16BDB7">
    <w:name w:val="759E8085AAC9431CA76FC4477C16BDB7"/>
    <w:rsid w:val="00C611F2"/>
  </w:style>
  <w:style w:type="paragraph" w:customStyle="1" w:styleId="E4E03327A7814EF5B0B1EF824EC380511">
    <w:name w:val="E4E03327A7814EF5B0B1EF824EC3805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BDF9B8F3F27400B944C3F0F48B4FCBB1">
    <w:name w:val="1BDF9B8F3F27400B944C3F0F48B4FCBB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6B053253CFA4F29B4D5FA7CC52C19511">
    <w:name w:val="76B053253CFA4F29B4D5FA7CC52C195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2B95A1E456514C97AE26FD0C3A0CB24D1">
    <w:name w:val="2B95A1E456514C97AE26FD0C3A0CB24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46863895EA74D9FA0131BE366DE49C21">
    <w:name w:val="D46863895EA74D9FA0131BE366DE49C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B6A8F609A273480C9F3FEB0274AE04D01">
    <w:name w:val="B6A8F609A273480C9F3FEB0274AE04D0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487E498EF61419F8707B7BBF49E84B21">
    <w:name w:val="E487E498EF61419F8707B7BBF49E84B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EC0C817B151409C9A07E73EA43052841">
    <w:name w:val="7EC0C817B151409C9A07E73EA4305284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2C937FEB03C439D9FF340B429E4C2471">
    <w:name w:val="52C937FEB03C439D9FF340B429E4C247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84B30CC319841368CC74B7DA41AD35C1">
    <w:name w:val="484B30CC319841368CC74B7DA41AD35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CC624B735C7411ABCCB95B8ED4F295B1">
    <w:name w:val="FCC624B735C7411ABCCB95B8ED4F295B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124CCA1AF0245DC85E64F776756D3DD1">
    <w:name w:val="7124CCA1AF0245DC85E64F776756D3D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2621DA81A7B4DD18792DDD72F850AD21">
    <w:name w:val="12621DA81A7B4DD18792DDD72F850AD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59C030E444A4A74818B496DFFF41EAC1">
    <w:name w:val="559C030E444A4A74818B496DFFF41EA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09DD9641F0954D67AE7610FC462033441">
    <w:name w:val="09DD9641F0954D67AE7610FC46203344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2C3B190BB05F423584B8DA6BB2A32D011">
    <w:name w:val="2C3B190BB05F423584B8DA6BB2A32D0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BF4F4A21269D4BF98CE9B0F7B08C75AF1">
    <w:name w:val="BF4F4A21269D4BF98CE9B0F7B08C75AF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BC4795B30A734FD38788A461C699FFED1">
    <w:name w:val="BC4795B30A734FD38788A461C699FFE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80C1DB022664B34BC72BF3B3005D5B81">
    <w:name w:val="A80C1DB022664B34BC72BF3B3005D5B8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514BDBAD977414EB127CF10CB297F051">
    <w:name w:val="4514BDBAD977414EB127CF10CB297F0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808FBE91DB624FBB828B2B26BAD477171">
    <w:name w:val="808FBE91DB624FBB828B2B26BAD47717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0F713BE677A48029B785A30D2266DCB1">
    <w:name w:val="10F713BE677A48029B785A30D2266DCB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26C2796C91F4108BC04953C94EDFDBD1">
    <w:name w:val="E26C2796C91F4108BC04953C94EDFDB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C11687E45B164AB887D109171AE04A8E1">
    <w:name w:val="C11687E45B164AB887D109171AE04A8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7D1BFFC362C46C98F946645B5545FB81">
    <w:name w:val="67D1BFFC362C46C98F946645B5545FB8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81B63B3881B4B158897FF1EF447C34E1">
    <w:name w:val="F81B63B3881B4B158897FF1EF447C34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5021E0224F14353834AE5D7099C93FD1">
    <w:name w:val="E5021E0224F14353834AE5D7099C93FD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859351EDE2C4AE2B2CEF5D6014DBD331">
    <w:name w:val="D859351EDE2C4AE2B2CEF5D6014DBD33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CE06EEC1E1B4596A1B9AFFB71125C1E1">
    <w:name w:val="5CE06EEC1E1B4596A1B9AFFB71125C1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9BE1C62C31C04D2DA9E992C7FE138DE41">
    <w:name w:val="9BE1C62C31C04D2DA9E992C7FE138DE4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8B3FD654578747198997F564E90BBC9A1">
    <w:name w:val="8B3FD654578747198997F564E90BBC9A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EC9DEC3D976641BEBEA50258CD3D6CA21">
    <w:name w:val="EC9DEC3D976641BEBEA50258CD3D6CA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FCBA1DB45E24D54ACE81858347E40161">
    <w:name w:val="1FCBA1DB45E24D54ACE81858347E4016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B342BA8D678476DA9D2D9F624BEA15E1">
    <w:name w:val="6B342BA8D678476DA9D2D9F624BEA15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1D0A4B4435B04B66A7B36FCE2F30B0A51">
    <w:name w:val="1D0A4B4435B04B66A7B36FCE2F30B0A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960E6AFD9714E6F9597965D036706321">
    <w:name w:val="D960E6AFD9714E6F9597965D0367063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6F788B51BC048158E45F81DC896F8D51">
    <w:name w:val="46F788B51BC048158E45F81DC896F8D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8F26F9206BF44F94BD6106039A9CBA161">
    <w:name w:val="8F26F9206BF44F94BD6106039A9CBA16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C4D789C2A6164E03905795F0DA8FC51E1">
    <w:name w:val="C4D789C2A6164E03905795F0DA8FC51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55A4351A45143A3A700602659FC8E101">
    <w:name w:val="F55A4351A45143A3A700602659FC8E10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74377FE40BE40B1A01ACD34005E13EC1">
    <w:name w:val="F74377FE40BE40B1A01ACD34005E13E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0CC4362BB68145BD8C91AC7B46DDE37C1">
    <w:name w:val="0CC4362BB68145BD8C91AC7B46DDE37C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54A703E355246E79A897A93607DFB951">
    <w:name w:val="A54A703E355246E79A897A93607DFB95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BAECF52B4C04BA6BEE4DE372CB72BE21">
    <w:name w:val="ABAECF52B4C04BA6BEE4DE372CB72BE2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DA9C622DB2CF4DDE9B13365162AA5A8E1">
    <w:name w:val="DA9C622DB2CF4DDE9B13365162AA5A8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9EEDBCCD2114F1493FE68463B33CE9E1">
    <w:name w:val="49EEDBCCD2114F1493FE68463B33CE9E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A18AAC90ADAF412483BEF3AE860E85301">
    <w:name w:val="A18AAC90ADAF412483BEF3AE860E8530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EE15C3254A147FB9BA14E87A50631B11">
    <w:name w:val="6EE15C3254A147FB9BA14E87A50631B1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59E8085AAC9431CA76FC4477C16BDB71">
    <w:name w:val="759E8085AAC9431CA76FC4477C16BDB7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3286EE8C806E40DC9C13D78D090C869F1">
    <w:name w:val="3286EE8C806E40DC9C13D78D090C869F1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3709114E5B12446E9BB689CAE6B61C9E">
    <w:name w:val="3709114E5B12446E9BB689CAE6B61C9E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0FF272DDE1994970AB030C69D42812A9">
    <w:name w:val="0FF272DDE1994970AB030C69D42812A9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14B08DC14854C02B9A6C49661B934DA">
    <w:name w:val="F14B08DC14854C02B9A6C49661B934DA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7B27B0FDAE344C7593E6874E7F6DFA1B">
    <w:name w:val="7B27B0FDAE344C7593E6874E7F6DFA1B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564D837597254B9E95276A8349FDF9DE">
    <w:name w:val="564D837597254B9E95276A8349FDF9DE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F6919344BBC542158B6781098E7AAC23">
    <w:name w:val="F6919344BBC542158B6781098E7AAC23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4E159B1BF77D4C3383DC67CB53E47A93">
    <w:name w:val="4E159B1BF77D4C3383DC67CB53E47A93"/>
    <w:rsid w:val="00C611F2"/>
    <w:pPr>
      <w:spacing w:after="0" w:line="240" w:lineRule="auto"/>
    </w:pPr>
    <w:rPr>
      <w:rFonts w:ascii="Fira Sans Light" w:eastAsiaTheme="minorHAnsi" w:hAnsi="Fira Sans Light"/>
      <w:sz w:val="20"/>
      <w:lang w:eastAsia="en-US"/>
    </w:rPr>
  </w:style>
  <w:style w:type="paragraph" w:customStyle="1" w:styleId="6B135B203AB8401D912E6D52AA1A164B">
    <w:name w:val="6B135B203AB8401D912E6D52AA1A164B"/>
    <w:rsid w:val="00C611F2"/>
  </w:style>
  <w:style w:type="paragraph" w:customStyle="1" w:styleId="661B9B9557444100BC4220CE8FE97462">
    <w:name w:val="661B9B9557444100BC4220CE8FE97462"/>
    <w:rsid w:val="00C611F2"/>
  </w:style>
  <w:style w:type="paragraph" w:customStyle="1" w:styleId="2B7C440EF4AE4F4F9593C03367D59BCF">
    <w:name w:val="2B7C440EF4AE4F4F9593C03367D59BCF"/>
    <w:rsid w:val="00C611F2"/>
  </w:style>
  <w:style w:type="paragraph" w:customStyle="1" w:styleId="6F2844A53776408DB07723B62D790AC4">
    <w:name w:val="6F2844A53776408DB07723B62D790AC4"/>
    <w:rsid w:val="00C611F2"/>
  </w:style>
  <w:style w:type="paragraph" w:customStyle="1" w:styleId="C0590D956629451FB1AC9F520C3DCDCF">
    <w:name w:val="C0590D956629451FB1AC9F520C3DCDCF"/>
    <w:rsid w:val="00C611F2"/>
  </w:style>
  <w:style w:type="paragraph" w:customStyle="1" w:styleId="AB15EAF1585645AEA4FA3563FB567F4E">
    <w:name w:val="AB15EAF1585645AEA4FA3563FB567F4E"/>
    <w:rsid w:val="00C611F2"/>
  </w:style>
  <w:style w:type="paragraph" w:customStyle="1" w:styleId="A6C7DF6CC5DA4BA9849212C981E62D2C">
    <w:name w:val="A6C7DF6CC5DA4BA9849212C981E62D2C"/>
    <w:rsid w:val="00C611F2"/>
  </w:style>
  <w:style w:type="paragraph" w:customStyle="1" w:styleId="07924C7BBC994B24AF399511E22ED068">
    <w:name w:val="07924C7BBC994B24AF399511E22ED068"/>
    <w:rsid w:val="00C56E55"/>
  </w:style>
  <w:style w:type="paragraph" w:customStyle="1" w:styleId="11A909830DDB474280AAF4E82A0401A7">
    <w:name w:val="11A909830DDB474280AAF4E82A0401A7"/>
    <w:rsid w:val="00C56E55"/>
  </w:style>
  <w:style w:type="paragraph" w:customStyle="1" w:styleId="DF143E5084B142C192B47617B62D0A54">
    <w:name w:val="DF143E5084B142C192B47617B62D0A54"/>
    <w:rsid w:val="00C56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EEC-F333-4C25-B60F-8D77D2C0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v2.2</Template>
  <TotalTime>31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i pravo nadogradnje licenci Toad for DB2 z/OS</vt:lpstr>
      <vt:lpstr>Implementacija sustava za upravljanje projektima za potrebe HZMO-a</vt:lpstr>
    </vt:vector>
  </TitlesOfParts>
  <Company>HZMO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i pravo nadogradnje licenci Toad for DB2 z/OS</dc:title>
  <dc:subject>J-80/2025</dc:subject>
  <dc:creator>Jelena Šimić</dc:creator>
  <cp:keywords/>
  <dc:description/>
  <cp:lastModifiedBy>Mirjana Šupe</cp:lastModifiedBy>
  <cp:revision>13</cp:revision>
  <cp:lastPrinted>2023-09-14T11:17:00Z</cp:lastPrinted>
  <dcterms:created xsi:type="dcterms:W3CDTF">2024-08-21T07:35:00Z</dcterms:created>
  <dcterms:modified xsi:type="dcterms:W3CDTF">2025-09-22T13:40:00Z</dcterms:modified>
</cp:coreProperties>
</file>